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4DB2" w14:textId="77777777" w:rsidR="00026043" w:rsidRPr="00432D82" w:rsidRDefault="00026043" w:rsidP="00A435A5">
      <w:pPr>
        <w:pStyle w:val="KircheSerif"/>
        <w:spacing w:before="0"/>
        <w:jc w:val="left"/>
        <w:rPr>
          <w:rFonts w:ascii="Verdana" w:hAnsi="Verdana"/>
          <w:sz w:val="8"/>
          <w:szCs w:val="8"/>
        </w:rPr>
      </w:pPr>
    </w:p>
    <w:p w14:paraId="0C8A856D" w14:textId="77777777" w:rsidR="0027492E" w:rsidRPr="0023380C" w:rsidRDefault="0017511A" w:rsidP="00026043">
      <w:pPr>
        <w:pStyle w:val="KircheSerif"/>
        <w:spacing w:before="0"/>
        <w:rPr>
          <w:rFonts w:ascii="Verdana" w:hAnsi="Verdana"/>
          <w:b/>
          <w:spacing w:val="-4"/>
          <w:sz w:val="26"/>
          <w:szCs w:val="26"/>
          <w:u w:val="single"/>
        </w:rPr>
      </w:pPr>
      <w:r w:rsidRPr="0023380C">
        <w:rPr>
          <w:rFonts w:ascii="Verdana" w:hAnsi="Verdana"/>
          <w:b/>
          <w:spacing w:val="-4"/>
          <w:sz w:val="26"/>
          <w:szCs w:val="26"/>
          <w:u w:val="single"/>
        </w:rPr>
        <w:t>Anmel</w:t>
      </w:r>
      <w:r w:rsidR="00C1106B">
        <w:rPr>
          <w:rFonts w:ascii="Verdana" w:hAnsi="Verdana"/>
          <w:b/>
          <w:spacing w:val="-4"/>
          <w:sz w:val="26"/>
          <w:szCs w:val="26"/>
          <w:u w:val="single"/>
        </w:rPr>
        <w:t>dung zur Konfirmation</w:t>
      </w:r>
    </w:p>
    <w:p w14:paraId="392D5F52" w14:textId="77777777" w:rsidR="00857EE7" w:rsidRPr="00CB6C3B" w:rsidRDefault="00EC5617" w:rsidP="00445DCD">
      <w:pPr>
        <w:pStyle w:val="KircheSerif"/>
        <w:spacing w:before="0"/>
        <w:rPr>
          <w:rFonts w:ascii="Verdana" w:hAnsi="Verdana"/>
          <w:i/>
          <w:spacing w:val="-4"/>
          <w:sz w:val="16"/>
        </w:rPr>
      </w:pPr>
      <w:r w:rsidRPr="00CB6C3B">
        <w:rPr>
          <w:rFonts w:ascii="Verdana" w:hAnsi="Verdana"/>
          <w:i/>
          <w:spacing w:val="-4"/>
          <w:sz w:val="16"/>
        </w:rPr>
        <w:t>B</w:t>
      </w:r>
      <w:r w:rsidR="0017511A" w:rsidRPr="00CB6C3B">
        <w:rPr>
          <w:rFonts w:ascii="Verdana" w:hAnsi="Verdana"/>
          <w:i/>
          <w:spacing w:val="-4"/>
          <w:sz w:val="16"/>
        </w:rPr>
        <w:t xml:space="preserve">itte </w:t>
      </w:r>
      <w:r w:rsidR="00CB6C3B" w:rsidRPr="00CB6C3B">
        <w:rPr>
          <w:rFonts w:ascii="Verdana" w:hAnsi="Verdana"/>
          <w:i/>
          <w:spacing w:val="-4"/>
          <w:sz w:val="16"/>
        </w:rPr>
        <w:t xml:space="preserve">wenn möglich </w:t>
      </w:r>
      <w:r w:rsidR="0017511A" w:rsidRPr="00CB6C3B">
        <w:rPr>
          <w:rFonts w:ascii="Verdana" w:hAnsi="Verdana"/>
          <w:i/>
          <w:spacing w:val="-4"/>
          <w:sz w:val="16"/>
        </w:rPr>
        <w:t xml:space="preserve">vollständig ausfüllen, die Daten werden für den </w:t>
      </w:r>
      <w:r w:rsidRPr="00CB6C3B">
        <w:rPr>
          <w:rFonts w:ascii="Verdana" w:hAnsi="Verdana"/>
          <w:i/>
          <w:spacing w:val="-4"/>
          <w:sz w:val="16"/>
        </w:rPr>
        <w:t>Eintrag im Kirchenbuch benötigt. Danke!</w:t>
      </w:r>
    </w:p>
    <w:p w14:paraId="1CAE9386" w14:textId="77777777" w:rsidR="001A1AB4" w:rsidRPr="00DC7239" w:rsidRDefault="001A1AB4" w:rsidP="00445DCD">
      <w:pPr>
        <w:pStyle w:val="KircheSerif"/>
        <w:spacing w:before="0"/>
        <w:rPr>
          <w:rFonts w:ascii="Verdana" w:hAnsi="Verdana"/>
          <w:sz w:val="20"/>
        </w:rPr>
      </w:pPr>
    </w:p>
    <w:p w14:paraId="705E4123" w14:textId="4E13DA8B" w:rsidR="00F61E95" w:rsidRPr="00F61E95" w:rsidRDefault="00F61E95" w:rsidP="00F61E95">
      <w:pPr>
        <w:spacing w:before="0" w:after="120" w:line="240" w:lineRule="auto"/>
        <w:jc w:val="left"/>
        <w:rPr>
          <w:rFonts w:ascii="Verdana" w:hAnsi="Verdana"/>
          <w:sz w:val="20"/>
        </w:rPr>
      </w:pPr>
      <w:r w:rsidRPr="00F61E95">
        <w:rPr>
          <w:rFonts w:ascii="Verdana" w:hAnsi="Verdana"/>
          <w:sz w:val="20"/>
        </w:rPr>
        <w:t xml:space="preserve">Die Anmeldung zur Konfirmation schließt die Anwesenheit bei den Konfi-Stunden </w:t>
      </w:r>
      <w:r w:rsidRPr="00F61E95">
        <w:rPr>
          <w:rFonts w:ascii="Verdana" w:hAnsi="Verdana"/>
          <w:sz w:val="20"/>
        </w:rPr>
        <w:br/>
        <w:t xml:space="preserve">mittwochs, den </w:t>
      </w:r>
      <w:r w:rsidR="0059436F">
        <w:rPr>
          <w:rFonts w:ascii="Verdana" w:hAnsi="Verdana"/>
          <w:sz w:val="20"/>
        </w:rPr>
        <w:t xml:space="preserve">Konfi-Samstagen und auf den </w:t>
      </w:r>
      <w:r w:rsidRPr="00F61E95">
        <w:rPr>
          <w:rFonts w:ascii="Verdana" w:hAnsi="Verdana"/>
          <w:sz w:val="20"/>
        </w:rPr>
        <w:t>beiden Freizeiten (</w:t>
      </w:r>
      <w:r w:rsidR="007038B3">
        <w:rPr>
          <w:rFonts w:ascii="Verdana" w:hAnsi="Verdana"/>
          <w:sz w:val="20"/>
        </w:rPr>
        <w:t>10</w:t>
      </w:r>
      <w:r w:rsidRPr="00F61E95">
        <w:rPr>
          <w:rFonts w:ascii="Verdana" w:hAnsi="Verdana"/>
          <w:sz w:val="20"/>
        </w:rPr>
        <w:t>.</w:t>
      </w:r>
      <w:r w:rsidR="007038B3">
        <w:rPr>
          <w:rFonts w:ascii="Verdana" w:hAnsi="Verdana"/>
          <w:sz w:val="20"/>
        </w:rPr>
        <w:t>-12</w:t>
      </w:r>
      <w:r w:rsidR="00172C25">
        <w:rPr>
          <w:rFonts w:ascii="Verdana" w:hAnsi="Verdana"/>
          <w:sz w:val="20"/>
        </w:rPr>
        <w:t>.</w:t>
      </w:r>
      <w:r w:rsidRPr="00F61E95">
        <w:rPr>
          <w:rFonts w:ascii="Verdana" w:hAnsi="Verdana"/>
          <w:sz w:val="20"/>
        </w:rPr>
        <w:t xml:space="preserve"> Okt 20</w:t>
      </w:r>
      <w:r w:rsidR="00CB6C3B">
        <w:rPr>
          <w:rFonts w:ascii="Verdana" w:hAnsi="Verdana"/>
          <w:sz w:val="20"/>
        </w:rPr>
        <w:t>2</w:t>
      </w:r>
      <w:r w:rsidR="007038B3">
        <w:rPr>
          <w:rFonts w:ascii="Verdana" w:hAnsi="Verdana"/>
          <w:sz w:val="20"/>
        </w:rPr>
        <w:t>5</w:t>
      </w:r>
      <w:r w:rsidR="00D32DB7">
        <w:rPr>
          <w:rFonts w:ascii="Verdana" w:hAnsi="Verdana"/>
          <w:sz w:val="20"/>
        </w:rPr>
        <w:t xml:space="preserve"> </w:t>
      </w:r>
      <w:r w:rsidRPr="00F61E95">
        <w:rPr>
          <w:rFonts w:ascii="Verdana" w:hAnsi="Verdana"/>
          <w:sz w:val="20"/>
        </w:rPr>
        <w:t>und 2</w:t>
      </w:r>
      <w:r w:rsidR="007038B3">
        <w:rPr>
          <w:rFonts w:ascii="Verdana" w:hAnsi="Verdana"/>
          <w:sz w:val="20"/>
        </w:rPr>
        <w:t>3</w:t>
      </w:r>
      <w:r w:rsidRPr="00F61E95">
        <w:rPr>
          <w:rFonts w:ascii="Verdana" w:hAnsi="Verdana"/>
          <w:sz w:val="20"/>
        </w:rPr>
        <w:t>.</w:t>
      </w:r>
      <w:r w:rsidR="007038B3">
        <w:rPr>
          <w:rFonts w:ascii="Verdana" w:hAnsi="Verdana"/>
          <w:sz w:val="20"/>
        </w:rPr>
        <w:t>-26</w:t>
      </w:r>
      <w:r w:rsidR="00B6344E">
        <w:rPr>
          <w:rFonts w:ascii="Verdana" w:hAnsi="Verdana"/>
          <w:sz w:val="20"/>
        </w:rPr>
        <w:t>.</w:t>
      </w:r>
      <w:r w:rsidR="00CB6C3B">
        <w:rPr>
          <w:rFonts w:ascii="Verdana" w:hAnsi="Verdana"/>
          <w:sz w:val="20"/>
        </w:rPr>
        <w:t xml:space="preserve"> Jan </w:t>
      </w:r>
      <w:r w:rsidR="007038B3">
        <w:rPr>
          <w:rFonts w:ascii="Verdana" w:hAnsi="Verdana"/>
          <w:sz w:val="20"/>
        </w:rPr>
        <w:t>2026</w:t>
      </w:r>
      <w:r w:rsidR="0059436F">
        <w:rPr>
          <w:rFonts w:ascii="Verdana" w:hAnsi="Verdana"/>
          <w:sz w:val="20"/>
        </w:rPr>
        <w:t xml:space="preserve">), sowie </w:t>
      </w:r>
      <w:r w:rsidRPr="00F61E95">
        <w:rPr>
          <w:rFonts w:ascii="Verdana" w:hAnsi="Verdana"/>
          <w:sz w:val="20"/>
        </w:rPr>
        <w:t xml:space="preserve">der Konfirmation am Wochenende </w:t>
      </w:r>
      <w:r w:rsidR="007038B3">
        <w:rPr>
          <w:rFonts w:ascii="Verdana" w:hAnsi="Verdana"/>
          <w:sz w:val="20"/>
        </w:rPr>
        <w:t>09</w:t>
      </w:r>
      <w:r w:rsidRPr="00F61E95">
        <w:rPr>
          <w:rFonts w:ascii="Verdana" w:hAnsi="Verdana"/>
          <w:sz w:val="20"/>
        </w:rPr>
        <w:t>.-</w:t>
      </w:r>
      <w:r w:rsidR="009E05D2">
        <w:rPr>
          <w:rFonts w:ascii="Verdana" w:hAnsi="Verdana"/>
          <w:sz w:val="20"/>
        </w:rPr>
        <w:t>1</w:t>
      </w:r>
      <w:r w:rsidR="007038B3">
        <w:rPr>
          <w:rFonts w:ascii="Verdana" w:hAnsi="Verdana"/>
          <w:sz w:val="20"/>
        </w:rPr>
        <w:t>0</w:t>
      </w:r>
      <w:r w:rsidRPr="00F61E95">
        <w:rPr>
          <w:rFonts w:ascii="Verdana" w:hAnsi="Verdana"/>
          <w:sz w:val="20"/>
        </w:rPr>
        <w:t>. Mai 202</w:t>
      </w:r>
      <w:r w:rsidR="007038B3">
        <w:rPr>
          <w:rFonts w:ascii="Verdana" w:hAnsi="Verdana"/>
          <w:sz w:val="20"/>
        </w:rPr>
        <w:t>6</w:t>
      </w:r>
      <w:bookmarkStart w:id="0" w:name="_GoBack"/>
      <w:bookmarkEnd w:id="0"/>
      <w:r w:rsidRPr="00F61E95">
        <w:rPr>
          <w:rFonts w:ascii="Verdana" w:hAnsi="Verdana"/>
          <w:sz w:val="20"/>
        </w:rPr>
        <w:t xml:space="preserve"> mit ein.</w:t>
      </w:r>
    </w:p>
    <w:p w14:paraId="6AF5C42A" w14:textId="77777777" w:rsidR="00445DCD" w:rsidRPr="00D366C5" w:rsidRDefault="00445DCD" w:rsidP="002B0E31">
      <w:pPr>
        <w:spacing w:before="0" w:after="120" w:line="240" w:lineRule="auto"/>
        <w:rPr>
          <w:rFonts w:ascii="Verdana" w:hAnsi="Verdana"/>
          <w:sz w:val="2"/>
        </w:rPr>
      </w:pPr>
    </w:p>
    <w:p w14:paraId="71736130" w14:textId="77777777" w:rsidR="0017511A" w:rsidRDefault="00EE7E48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noProof/>
          <w:sz w:val="2"/>
        </w:rPr>
        <w:pict w14:anchorId="125A20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.4pt;width:43.2pt;height:195.3pt;z-index:251658240" filled="f" stroked="f">
            <v:textbox style="layout-flow:vertical;mso-layout-flow-alt:bottom-to-top;mso-next-textbox:#_x0000_s1026" inset="0,0,0,0">
              <w:txbxContent>
                <w:p w14:paraId="71E31021" w14:textId="77777777" w:rsidR="00EC5617" w:rsidRPr="00F61E95" w:rsidRDefault="00EC5617" w:rsidP="00EC5617">
                  <w:pPr>
                    <w:jc w:val="right"/>
                    <w:rPr>
                      <w:rFonts w:ascii="RotisSansSerif" w:hAnsi="RotisSansSerif"/>
                      <w:color w:val="EE7F00"/>
                      <w:spacing w:val="60"/>
                      <w:sz w:val="36"/>
                    </w:rPr>
                  </w:pPr>
                  <w:r w:rsidRPr="00F61E95">
                    <w:rPr>
                      <w:rFonts w:ascii="RotisSansSerif" w:hAnsi="RotisSansSerif"/>
                      <w:color w:val="EE7F00"/>
                      <w:spacing w:val="60"/>
                      <w:sz w:val="36"/>
                    </w:rPr>
                    <w:t>KO</w:t>
                  </w:r>
                  <w:r w:rsidRPr="00C30DE0">
                    <w:rPr>
                      <w:rFonts w:ascii="RotisSansSerif" w:hAnsi="RotisSansSerif"/>
                      <w:color w:val="EE7F00"/>
                      <w:spacing w:val="60"/>
                      <w:sz w:val="36"/>
                    </w:rPr>
                    <w:t>N</w:t>
                  </w:r>
                  <w:r w:rsidRPr="00F61E95">
                    <w:rPr>
                      <w:rFonts w:ascii="RotisSansSerif" w:hAnsi="RotisSansSerif"/>
                      <w:color w:val="EE7F00"/>
                      <w:spacing w:val="60"/>
                      <w:sz w:val="36"/>
                    </w:rPr>
                    <w:t>FIRMAND/IN</w:t>
                  </w:r>
                </w:p>
              </w:txbxContent>
            </v:textbox>
          </v:shape>
        </w:pict>
      </w:r>
      <w:r w:rsidR="0017511A">
        <w:rPr>
          <w:rFonts w:ascii="Verdana" w:hAnsi="Verdana"/>
          <w:sz w:val="20"/>
        </w:rPr>
        <w:t>Nachname: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  <w:r w:rsidR="00EF1BB1">
        <w:rPr>
          <w:rFonts w:ascii="Verdana" w:hAnsi="Verdana"/>
          <w:sz w:val="20"/>
        </w:rPr>
        <w:tab/>
      </w:r>
    </w:p>
    <w:p w14:paraId="726457DC" w14:textId="77777777" w:rsidR="0017511A" w:rsidRDefault="00EC5617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17511A">
        <w:rPr>
          <w:rFonts w:ascii="Verdana" w:hAnsi="Verdana"/>
          <w:sz w:val="20"/>
        </w:rPr>
        <w:t>lle Vornamen: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  <w:r w:rsidR="00EF1BB1">
        <w:rPr>
          <w:rFonts w:ascii="Verdana" w:hAnsi="Verdana"/>
          <w:sz w:val="20"/>
        </w:rPr>
        <w:tab/>
      </w:r>
    </w:p>
    <w:p w14:paraId="0E8B82A5" w14:textId="77777777" w:rsidR="0017511A" w:rsidRDefault="0017511A" w:rsidP="00D366C5">
      <w:pPr>
        <w:tabs>
          <w:tab w:val="right" w:leader="dot" w:pos="4111"/>
          <w:tab w:val="left" w:pos="4253"/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geboren am: </w:t>
      </w:r>
      <w:r>
        <w:rPr>
          <w:rFonts w:ascii="Verdana" w:hAnsi="Verdana"/>
          <w:sz w:val="20"/>
        </w:rPr>
        <w:tab/>
      </w:r>
      <w:r w:rsidR="00EF1BB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in: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</w:p>
    <w:p w14:paraId="191FA0D3" w14:textId="77777777" w:rsidR="00EF1BB1" w:rsidRDefault="0017511A" w:rsidP="00D366C5">
      <w:pPr>
        <w:tabs>
          <w:tab w:val="right" w:leader="dot" w:pos="4111"/>
          <w:tab w:val="left" w:pos="4253"/>
          <w:tab w:val="right" w:leader="dot" w:pos="9906"/>
        </w:tabs>
        <w:spacing w:before="0" w:after="160" w:line="240" w:lineRule="auto"/>
        <w:ind w:left="284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getauft am:</w:t>
      </w:r>
      <w:r>
        <w:rPr>
          <w:rFonts w:ascii="Verdana" w:hAnsi="Verdana"/>
          <w:sz w:val="20"/>
        </w:rPr>
        <w:tab/>
      </w:r>
      <w:r w:rsidR="00EF1BB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in: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  <w:r w:rsidR="00EF1BB1">
        <w:rPr>
          <w:rFonts w:ascii="Verdana" w:hAnsi="Verdana"/>
          <w:sz w:val="20"/>
        </w:rPr>
        <w:tab/>
      </w:r>
    </w:p>
    <w:p w14:paraId="6D6990EC" w14:textId="77777777" w:rsidR="0017511A" w:rsidRPr="002B0E31" w:rsidRDefault="00EF1BB1" w:rsidP="00D366C5">
      <w:pPr>
        <w:tabs>
          <w:tab w:val="right" w:pos="4111"/>
          <w:tab w:val="left" w:pos="4253"/>
          <w:tab w:val="right" w:leader="dot" w:pos="9906"/>
        </w:tabs>
        <w:spacing w:before="0" w:after="160" w:line="240" w:lineRule="auto"/>
        <w:ind w:left="284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7511A" w:rsidRPr="002B0E31">
        <w:rPr>
          <w:rFonts w:ascii="Verdana" w:hAnsi="Verdana"/>
          <w:i/>
          <w:sz w:val="16"/>
        </w:rPr>
        <w:t xml:space="preserve">(bitte </w:t>
      </w:r>
      <w:r w:rsidR="0017511A" w:rsidRPr="002B0E31">
        <w:rPr>
          <w:rFonts w:ascii="Verdana" w:hAnsi="Verdana"/>
          <w:b/>
          <w:i/>
          <w:sz w:val="16"/>
        </w:rPr>
        <w:t>Kopie der Taufurkunde</w:t>
      </w:r>
      <w:r w:rsidR="0017511A" w:rsidRPr="002B0E31">
        <w:rPr>
          <w:rFonts w:ascii="Verdana" w:hAnsi="Verdana"/>
          <w:i/>
          <w:sz w:val="16"/>
        </w:rPr>
        <w:t xml:space="preserve"> beilegen!)</w:t>
      </w:r>
    </w:p>
    <w:p w14:paraId="05E99883" w14:textId="77777777" w:rsidR="0017511A" w:rsidRDefault="0017511A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Anschrift: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</w:p>
    <w:p w14:paraId="6D8C86EB" w14:textId="77777777" w:rsidR="0017511A" w:rsidRDefault="0017511A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Schule und Klasse: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</w:p>
    <w:p w14:paraId="4320E174" w14:textId="77777777" w:rsidR="0023380C" w:rsidRDefault="0023380C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Sonstige Hinweise </w:t>
      </w:r>
      <w:r w:rsidRPr="002B0E31">
        <w:rPr>
          <w:rFonts w:ascii="Verdana" w:hAnsi="Verdana"/>
          <w:i/>
          <w:sz w:val="16"/>
        </w:rPr>
        <w:t>(z.B. Allergien</w:t>
      </w:r>
      <w:r w:rsidR="00C1106B" w:rsidRPr="002B0E31">
        <w:rPr>
          <w:rFonts w:ascii="Verdana" w:hAnsi="Verdana"/>
          <w:i/>
          <w:sz w:val="16"/>
        </w:rPr>
        <w:t xml:space="preserve"> / Vegetarier / besondere Lebensumstände o.ä.)</w:t>
      </w:r>
      <w:r w:rsidR="00C1106B">
        <w:rPr>
          <w:rFonts w:ascii="Verdana" w:hAnsi="Verdana"/>
          <w:sz w:val="20"/>
        </w:rPr>
        <w:t xml:space="preserve">: </w:t>
      </w:r>
      <w:r w:rsidR="00C1106B">
        <w:rPr>
          <w:rFonts w:ascii="Verdana" w:hAnsi="Verdana"/>
          <w:sz w:val="20"/>
        </w:rPr>
        <w:tab/>
      </w:r>
    </w:p>
    <w:p w14:paraId="5F75F12F" w14:textId="77777777" w:rsidR="00C1106B" w:rsidRDefault="00EE7E48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 w14:anchorId="26985A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2pt;margin-top:14.15pt;width:0;height:52.7pt;z-index:251660288" o:connectortype="straight" strokecolor="#ee7f00"/>
        </w:pict>
      </w:r>
      <w:r w:rsidR="00C1106B">
        <w:rPr>
          <w:rFonts w:ascii="Verdana" w:hAnsi="Verdana"/>
          <w:sz w:val="20"/>
        </w:rPr>
        <w:tab/>
      </w:r>
    </w:p>
    <w:p w14:paraId="4AB2944E" w14:textId="77777777" w:rsidR="0023380C" w:rsidRDefault="0023380C" w:rsidP="002B0E31">
      <w:pPr>
        <w:tabs>
          <w:tab w:val="left" w:leader="dot" w:pos="9906"/>
        </w:tabs>
        <w:spacing w:before="0" w:after="120" w:line="240" w:lineRule="auto"/>
        <w:ind w:left="284"/>
        <w:rPr>
          <w:rFonts w:ascii="Verdana" w:hAnsi="Verdana"/>
          <w:sz w:val="20"/>
        </w:rPr>
      </w:pPr>
    </w:p>
    <w:p w14:paraId="3FF05452" w14:textId="77777777" w:rsidR="0023380C" w:rsidRPr="008D1124" w:rsidRDefault="0023380C" w:rsidP="002B0E31">
      <w:pPr>
        <w:tabs>
          <w:tab w:val="left" w:leader="dot" w:pos="3828"/>
          <w:tab w:val="left" w:pos="4253"/>
          <w:tab w:val="left" w:leader="dot" w:pos="9906"/>
        </w:tabs>
        <w:spacing w:before="0" w:after="120" w:line="240" w:lineRule="auto"/>
        <w:ind w:left="284"/>
        <w:rPr>
          <w:rFonts w:ascii="Verdana" w:hAnsi="Verdana"/>
          <w:b/>
          <w:sz w:val="20"/>
        </w:rPr>
      </w:pPr>
      <w:r w:rsidRPr="008D1124">
        <w:rPr>
          <w:rFonts w:ascii="Verdana" w:hAnsi="Verdana"/>
          <w:b/>
          <w:sz w:val="20"/>
        </w:rPr>
        <w:tab/>
      </w:r>
      <w:r w:rsidR="00C1106B">
        <w:rPr>
          <w:rFonts w:ascii="Verdana" w:hAnsi="Verdana"/>
          <w:b/>
          <w:sz w:val="20"/>
        </w:rPr>
        <w:tab/>
      </w:r>
      <w:r w:rsidR="00C1106B">
        <w:rPr>
          <w:rFonts w:ascii="Verdana" w:hAnsi="Verdana"/>
          <w:b/>
          <w:sz w:val="20"/>
        </w:rPr>
        <w:tab/>
      </w:r>
    </w:p>
    <w:p w14:paraId="01DF9B6B" w14:textId="77777777" w:rsidR="0023380C" w:rsidRPr="008D1124" w:rsidRDefault="00C1106B" w:rsidP="002B0E31">
      <w:pPr>
        <w:tabs>
          <w:tab w:val="left" w:pos="4253"/>
          <w:tab w:val="left" w:leader="dot" w:pos="9906"/>
        </w:tabs>
        <w:spacing w:before="0" w:after="120" w:line="240" w:lineRule="auto"/>
        <w:ind w:left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23380C" w:rsidRPr="008D1124">
        <w:rPr>
          <w:rFonts w:ascii="Verdana" w:hAnsi="Verdana"/>
          <w:b/>
          <w:sz w:val="20"/>
        </w:rPr>
        <w:t>Ort, Datum</w:t>
      </w:r>
      <w:r w:rsidR="0023380C" w:rsidRPr="008D1124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</w:t>
      </w:r>
      <w:r w:rsidR="0023380C" w:rsidRPr="008D1124">
        <w:rPr>
          <w:rFonts w:ascii="Verdana" w:hAnsi="Verdana"/>
          <w:b/>
          <w:sz w:val="20"/>
        </w:rPr>
        <w:t>Unterschrift der/des Konfirmanden/in</w:t>
      </w:r>
    </w:p>
    <w:p w14:paraId="7A5A123D" w14:textId="77777777" w:rsidR="0023380C" w:rsidRPr="00EC5617" w:rsidRDefault="0023380C" w:rsidP="002B0E31">
      <w:pPr>
        <w:pBdr>
          <w:bottom w:val="single" w:sz="12" w:space="1" w:color="auto"/>
        </w:pBdr>
        <w:tabs>
          <w:tab w:val="left" w:pos="4253"/>
          <w:tab w:val="left" w:pos="9906"/>
        </w:tabs>
        <w:spacing w:before="0" w:after="120" w:line="240" w:lineRule="auto"/>
        <w:rPr>
          <w:rFonts w:ascii="Verdana" w:hAnsi="Verdana"/>
          <w:sz w:val="6"/>
        </w:rPr>
      </w:pPr>
    </w:p>
    <w:p w14:paraId="6C7A9B1B" w14:textId="77777777" w:rsidR="0023380C" w:rsidRPr="003176A9" w:rsidRDefault="00EE7E48" w:rsidP="002B0E31">
      <w:pPr>
        <w:tabs>
          <w:tab w:val="left" w:pos="851"/>
          <w:tab w:val="left" w:leader="dot" w:pos="9906"/>
        </w:tabs>
        <w:spacing w:before="0" w:after="120" w:line="240" w:lineRule="auto"/>
        <w:rPr>
          <w:rFonts w:ascii="Verdana" w:hAnsi="Verdana"/>
          <w:sz w:val="16"/>
        </w:rPr>
      </w:pPr>
      <w:r>
        <w:rPr>
          <w:rFonts w:ascii="Verdana" w:hAnsi="Verdana"/>
          <w:noProof/>
          <w:sz w:val="20"/>
        </w:rPr>
        <w:pict w14:anchorId="3DC30BB2">
          <v:shape id="_x0000_s1027" type="#_x0000_t202" style="position:absolute;left:0;text-align:left;margin-left:-19.95pt;margin-top:14.95pt;width:43.2pt;height:89.5pt;z-index:251659264" filled="f" stroked="f">
            <v:textbox style="layout-flow:vertical;mso-layout-flow-alt:bottom-to-top" inset="0,0,0,0">
              <w:txbxContent>
                <w:p w14:paraId="182C8885" w14:textId="77777777" w:rsidR="00EC5617" w:rsidRPr="00F61E95" w:rsidRDefault="00EC5617" w:rsidP="00EC5617">
                  <w:pPr>
                    <w:jc w:val="right"/>
                    <w:rPr>
                      <w:rFonts w:ascii="RotisSansSerif" w:hAnsi="RotisSansSerif"/>
                      <w:color w:val="EE7F00"/>
                      <w:spacing w:val="60"/>
                      <w:sz w:val="36"/>
                    </w:rPr>
                  </w:pPr>
                  <w:r w:rsidRPr="00F61E95">
                    <w:rPr>
                      <w:rFonts w:ascii="RotisSansSerif" w:hAnsi="RotisSansSerif"/>
                      <w:color w:val="EE7F00"/>
                      <w:spacing w:val="60"/>
                      <w:sz w:val="36"/>
                    </w:rPr>
                    <w:t>ELTERN</w:t>
                  </w:r>
                </w:p>
              </w:txbxContent>
            </v:textbox>
          </v:shape>
        </w:pict>
      </w:r>
    </w:p>
    <w:p w14:paraId="369D4FC6" w14:textId="77777777" w:rsidR="0017511A" w:rsidRDefault="0017511A" w:rsidP="00D366C5">
      <w:pPr>
        <w:tabs>
          <w:tab w:val="left" w:pos="1134"/>
          <w:tab w:val="lef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 w:rsidRPr="0017511A">
        <w:rPr>
          <w:rFonts w:ascii="Verdana" w:hAnsi="Verdana"/>
          <w:sz w:val="20"/>
        </w:rPr>
        <w:t>Mutter:</w:t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  <w:r w:rsidR="00EF1BB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br/>
      </w:r>
      <w:r w:rsidR="00EF1BB1">
        <w:rPr>
          <w:rFonts w:ascii="Verdana" w:hAnsi="Verdana"/>
          <w:sz w:val="20"/>
        </w:rPr>
        <w:t xml:space="preserve"> </w:t>
      </w:r>
      <w:r w:rsidR="00EF1BB1">
        <w:rPr>
          <w:rFonts w:ascii="Verdana" w:hAnsi="Verdana"/>
          <w:sz w:val="20"/>
        </w:rPr>
        <w:tab/>
      </w:r>
      <w:r w:rsidRPr="002B0E31">
        <w:rPr>
          <w:rFonts w:ascii="Verdana" w:hAnsi="Verdana"/>
          <w:i/>
          <w:sz w:val="16"/>
        </w:rPr>
        <w:t xml:space="preserve">(Name, Vorname, Geburtsname, Konfession, </w:t>
      </w:r>
      <w:r w:rsidR="00EC5617" w:rsidRPr="002B0E31">
        <w:rPr>
          <w:rFonts w:ascii="Verdana" w:hAnsi="Verdana"/>
          <w:i/>
          <w:sz w:val="16"/>
        </w:rPr>
        <w:t xml:space="preserve">falls abweichend: </w:t>
      </w:r>
      <w:r w:rsidRPr="002B0E31">
        <w:rPr>
          <w:rFonts w:ascii="Verdana" w:hAnsi="Verdana"/>
          <w:i/>
          <w:sz w:val="16"/>
        </w:rPr>
        <w:t>Wohnort)</w:t>
      </w:r>
    </w:p>
    <w:p w14:paraId="4C0A273C" w14:textId="77777777" w:rsidR="00EF1BB1" w:rsidRDefault="00EF1BB1" w:rsidP="00D366C5">
      <w:pPr>
        <w:tabs>
          <w:tab w:val="left" w:pos="1134"/>
          <w:tab w:val="lef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Vater: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br/>
        <w:t xml:space="preserve"> </w:t>
      </w:r>
      <w:r>
        <w:rPr>
          <w:rFonts w:ascii="Verdana" w:hAnsi="Verdana"/>
          <w:sz w:val="20"/>
        </w:rPr>
        <w:tab/>
      </w:r>
      <w:r w:rsidRPr="002B0E31">
        <w:rPr>
          <w:rFonts w:ascii="Verdana" w:hAnsi="Verdana"/>
          <w:i/>
          <w:sz w:val="16"/>
        </w:rPr>
        <w:t xml:space="preserve">(Name, Vorname, Konfession, </w:t>
      </w:r>
      <w:r w:rsidR="00EC5617" w:rsidRPr="002B0E31">
        <w:rPr>
          <w:rFonts w:ascii="Verdana" w:hAnsi="Verdana"/>
          <w:i/>
          <w:sz w:val="16"/>
        </w:rPr>
        <w:t xml:space="preserve">falls abweichend: </w:t>
      </w:r>
      <w:r w:rsidRPr="002B0E31">
        <w:rPr>
          <w:rFonts w:ascii="Verdana" w:hAnsi="Verdana"/>
          <w:i/>
          <w:sz w:val="16"/>
        </w:rPr>
        <w:t>Wohnort)</w:t>
      </w:r>
    </w:p>
    <w:p w14:paraId="3C900D80" w14:textId="77777777" w:rsidR="00EF1BB1" w:rsidRDefault="00EE7E48" w:rsidP="00D366C5">
      <w:pPr>
        <w:tabs>
          <w:tab w:val="lef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 w14:anchorId="7EA4923D">
          <v:shape id="_x0000_s1030" type="#_x0000_t32" style="position:absolute;left:0;text-align:left;margin-left:-3.2pt;margin-top:16.4pt;width:0;height:252.25pt;z-index:251661312" o:connectortype="straight" strokecolor="#ee7f00"/>
        </w:pict>
      </w:r>
      <w:r w:rsidR="00C56149">
        <w:rPr>
          <w:rFonts w:ascii="Verdana" w:hAnsi="Verdana"/>
          <w:sz w:val="20"/>
        </w:rPr>
        <w:t xml:space="preserve">eMail eines Elternteils: </w:t>
      </w:r>
      <w:r w:rsidR="00C56149">
        <w:rPr>
          <w:rFonts w:ascii="Verdana" w:hAnsi="Verdana"/>
          <w:sz w:val="20"/>
        </w:rPr>
        <w:tab/>
      </w:r>
    </w:p>
    <w:p w14:paraId="7D62C622" w14:textId="77777777" w:rsidR="00C1106B" w:rsidRDefault="00C1106B" w:rsidP="00D366C5">
      <w:pPr>
        <w:tabs>
          <w:tab w:val="right" w:leader="dot" w:pos="9906"/>
        </w:tabs>
        <w:spacing w:before="0" w:after="16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Telefon: </w:t>
      </w:r>
      <w:r>
        <w:rPr>
          <w:rFonts w:ascii="Verdana" w:hAnsi="Verdana"/>
          <w:sz w:val="20"/>
        </w:rPr>
        <w:tab/>
      </w:r>
    </w:p>
    <w:p w14:paraId="5157F000" w14:textId="7B775BCA" w:rsidR="00F61E95" w:rsidRDefault="00F61E95" w:rsidP="002B0E31">
      <w:pPr>
        <w:tabs>
          <w:tab w:val="left" w:pos="4253"/>
          <w:tab w:val="left" w:pos="9906"/>
        </w:tabs>
        <w:spacing w:before="0" w:after="12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</w:t>
      </w:r>
      <w:r w:rsidR="00587C26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 xml:space="preserve"> der Kontaktaufnahme per eMail und Telefon sind wir einverstanden. </w:t>
      </w:r>
      <w:r w:rsidRPr="00F61E95">
        <w:rPr>
          <w:rFonts w:ascii="Verdana" w:hAnsi="Verdana"/>
          <w:i/>
          <w:sz w:val="16"/>
        </w:rPr>
        <w:t>(ggf. bitte streichen)</w:t>
      </w:r>
    </w:p>
    <w:p w14:paraId="359F0E56" w14:textId="77777777" w:rsidR="00CC6C32" w:rsidRDefault="00C56149" w:rsidP="002B0E31">
      <w:pPr>
        <w:tabs>
          <w:tab w:val="left" w:pos="4253"/>
          <w:tab w:val="left" w:pos="9906"/>
        </w:tabs>
        <w:spacing w:before="0" w:after="120" w:line="24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Wir sind bereit, unsere Tochter/unseren Sohn bei der Vorbereitung auf die Konfirmation nach unseren Möglichkeiten zu unterstützen und zu begleiten. Die </w:t>
      </w:r>
      <w:r w:rsidR="0023380C">
        <w:rPr>
          <w:rFonts w:ascii="Verdana" w:hAnsi="Verdana"/>
          <w:sz w:val="20"/>
        </w:rPr>
        <w:t xml:space="preserve">Anwesenheit bei den KU-Stunden, Sonntags-Gottesdiensten und die </w:t>
      </w:r>
      <w:r>
        <w:rPr>
          <w:rFonts w:ascii="Verdana" w:hAnsi="Verdana"/>
          <w:sz w:val="20"/>
        </w:rPr>
        <w:t>Teilnahme an den Freizeitterminen wollen wir ihr/ihm ermöglichen.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283"/>
        <w:gridCol w:w="3274"/>
        <w:gridCol w:w="3281"/>
      </w:tblGrid>
      <w:tr w:rsidR="00D366C5" w14:paraId="09E64565" w14:textId="77777777" w:rsidTr="00F61E95">
        <w:tc>
          <w:tcPr>
            <w:tcW w:w="3348" w:type="dxa"/>
          </w:tcPr>
          <w:p w14:paraId="31F5C705" w14:textId="77777777" w:rsidR="00F61E95" w:rsidRDefault="00F61E9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Verdana" w:hAnsi="Verdana"/>
                <w:sz w:val="18"/>
              </w:rPr>
            </w:pPr>
            <w:r w:rsidRPr="00D366C5">
              <w:rPr>
                <w:rFonts w:ascii="Verdana" w:hAnsi="Verdana"/>
                <w:sz w:val="18"/>
              </w:rPr>
              <w:t xml:space="preserve">Wir sind mit der Veröffentlichung des </w:t>
            </w:r>
            <w:r w:rsidRPr="00D366C5">
              <w:rPr>
                <w:rFonts w:ascii="Verdana" w:hAnsi="Verdana"/>
                <w:b/>
                <w:sz w:val="18"/>
              </w:rPr>
              <w:t>Namens</w:t>
            </w:r>
            <w:r w:rsidRPr="00D366C5">
              <w:rPr>
                <w:rFonts w:ascii="Verdana" w:hAnsi="Verdana"/>
                <w:sz w:val="18"/>
              </w:rPr>
              <w:t xml:space="preserve"> und/oder </w:t>
            </w:r>
            <w:r w:rsidRPr="00D366C5">
              <w:rPr>
                <w:rFonts w:ascii="Verdana" w:hAnsi="Verdana"/>
                <w:b/>
                <w:sz w:val="18"/>
              </w:rPr>
              <w:t>Fotos</w:t>
            </w:r>
            <w:r w:rsidRPr="00D366C5">
              <w:rPr>
                <w:rFonts w:ascii="Verdana" w:hAnsi="Verdana"/>
                <w:sz w:val="18"/>
              </w:rPr>
              <w:t xml:space="preserve"> </w:t>
            </w:r>
            <w:r w:rsidR="00D366C5" w:rsidRPr="00D366C5">
              <w:rPr>
                <w:rFonts w:ascii="Verdana" w:hAnsi="Verdana"/>
                <w:sz w:val="18"/>
              </w:rPr>
              <w:t>meiner Tochter/ meines Sohnes</w:t>
            </w:r>
            <w:r w:rsidRPr="00D366C5">
              <w:rPr>
                <w:rFonts w:ascii="Verdana" w:hAnsi="Verdana"/>
                <w:sz w:val="18"/>
              </w:rPr>
              <w:t xml:space="preserve"> </w:t>
            </w:r>
            <w:r w:rsidR="00D366C5">
              <w:rPr>
                <w:rFonts w:ascii="Verdana" w:hAnsi="Verdana"/>
                <w:sz w:val="18"/>
              </w:rPr>
              <w:t>durch die Kirchengemeinde (</w:t>
            </w:r>
            <w:r w:rsidRPr="00D366C5">
              <w:rPr>
                <w:rFonts w:ascii="Verdana" w:hAnsi="Verdana"/>
                <w:sz w:val="18"/>
              </w:rPr>
              <w:t>z.B. im Gemeindebrief</w:t>
            </w:r>
            <w:r w:rsidR="00D366C5">
              <w:rPr>
                <w:rFonts w:ascii="Verdana" w:hAnsi="Verdana"/>
                <w:sz w:val="18"/>
              </w:rPr>
              <w:t>)</w:t>
            </w:r>
          </w:p>
          <w:p w14:paraId="3CE0D31F" w14:textId="77777777" w:rsidR="00D366C5" w:rsidRDefault="00D366C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r w:rsidRPr="00D366C5">
              <w:rPr>
                <w:rFonts w:ascii="Verdana" w:hAnsi="Verdana"/>
                <w:sz w:val="18"/>
              </w:rPr>
              <w:t>einverstanden</w:t>
            </w:r>
          </w:p>
          <w:p w14:paraId="181030F8" w14:textId="77777777" w:rsidR="00D366C5" w:rsidRDefault="00D366C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r w:rsidRPr="00D366C5">
              <w:rPr>
                <w:rFonts w:ascii="Verdana" w:hAnsi="Verdana"/>
                <w:sz w:val="18"/>
              </w:rPr>
              <w:t>nicht einverstanden</w:t>
            </w:r>
          </w:p>
        </w:tc>
        <w:tc>
          <w:tcPr>
            <w:tcW w:w="3349" w:type="dxa"/>
          </w:tcPr>
          <w:p w14:paraId="4033525D" w14:textId="77777777" w:rsidR="00F61E95" w:rsidRPr="00D366C5" w:rsidRDefault="00D366C5" w:rsidP="002B0E31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Verdana" w:hAnsi="Verdana"/>
                <w:sz w:val="18"/>
              </w:rPr>
            </w:pPr>
            <w:r w:rsidRPr="00D366C5">
              <w:rPr>
                <w:rFonts w:ascii="Verdana" w:hAnsi="Verdana"/>
                <w:sz w:val="18"/>
              </w:rPr>
              <w:t xml:space="preserve">Wir sind mit dem </w:t>
            </w:r>
            <w:r w:rsidRPr="00D366C5">
              <w:rPr>
                <w:rFonts w:ascii="Verdana" w:hAnsi="Verdana"/>
                <w:b/>
                <w:sz w:val="18"/>
              </w:rPr>
              <w:t>Abdruck eines Bildes</w:t>
            </w:r>
            <w:r w:rsidRPr="00D366C5">
              <w:rPr>
                <w:rFonts w:ascii="Verdana" w:hAnsi="Verdana"/>
                <w:sz w:val="18"/>
              </w:rPr>
              <w:t xml:space="preserve"> unseres Kindes in der Gruppe der Konfirmanden z.B. in der Memminger Zeitung oder anderen Presseorganen</w:t>
            </w:r>
          </w:p>
          <w:p w14:paraId="0BEBA370" w14:textId="77777777" w:rsidR="00D366C5" w:rsidRDefault="00D366C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r w:rsidRPr="00D366C5">
              <w:rPr>
                <w:rFonts w:ascii="Verdana" w:hAnsi="Verdana"/>
                <w:sz w:val="18"/>
              </w:rPr>
              <w:t>einverstanden</w:t>
            </w:r>
          </w:p>
          <w:p w14:paraId="69E9B782" w14:textId="77777777" w:rsidR="00D366C5" w:rsidRDefault="00D366C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r w:rsidRPr="00D366C5">
              <w:rPr>
                <w:rFonts w:ascii="Verdana" w:hAnsi="Verdana"/>
                <w:sz w:val="18"/>
              </w:rPr>
              <w:t>nicht einverstanden</w:t>
            </w:r>
          </w:p>
        </w:tc>
        <w:tc>
          <w:tcPr>
            <w:tcW w:w="3349" w:type="dxa"/>
          </w:tcPr>
          <w:p w14:paraId="4631DC6E" w14:textId="77777777" w:rsidR="00F61E95" w:rsidRDefault="00D366C5" w:rsidP="002B0E31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Verdana" w:hAnsi="Verdana"/>
                <w:sz w:val="20"/>
              </w:rPr>
            </w:pPr>
            <w:r w:rsidRPr="00D366C5">
              <w:rPr>
                <w:rFonts w:ascii="Verdana" w:hAnsi="Verdana"/>
                <w:sz w:val="18"/>
              </w:rPr>
              <w:t xml:space="preserve">Wir sind mit der Veröffentlichung des </w:t>
            </w:r>
            <w:r w:rsidRPr="00D366C5">
              <w:rPr>
                <w:rFonts w:ascii="Verdana" w:hAnsi="Verdana"/>
                <w:b/>
                <w:sz w:val="18"/>
              </w:rPr>
              <w:t>Namens</w:t>
            </w:r>
            <w:r w:rsidRPr="00D366C5">
              <w:rPr>
                <w:rFonts w:ascii="Verdana" w:hAnsi="Verdana"/>
                <w:sz w:val="18"/>
              </w:rPr>
              <w:t xml:space="preserve"> und der Weitergabe der </w:t>
            </w:r>
            <w:r w:rsidRPr="00D366C5">
              <w:rPr>
                <w:rFonts w:ascii="Verdana" w:hAnsi="Verdana"/>
                <w:b/>
                <w:sz w:val="18"/>
              </w:rPr>
              <w:t>Adresse</w:t>
            </w:r>
            <w:r w:rsidRPr="00D366C5">
              <w:rPr>
                <w:rFonts w:ascii="Verdana" w:hAnsi="Verdana"/>
                <w:sz w:val="18"/>
              </w:rPr>
              <w:t xml:space="preserve"> unseres Kindes z.B. an die Stadtverwaltung oder Memminger Zeitung, anlässlich der Konfirmation</w:t>
            </w:r>
          </w:p>
          <w:p w14:paraId="01E23883" w14:textId="77777777" w:rsidR="00D366C5" w:rsidRDefault="00D366C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r w:rsidRPr="00D366C5">
              <w:rPr>
                <w:rFonts w:ascii="Verdana" w:hAnsi="Verdana"/>
                <w:sz w:val="18"/>
              </w:rPr>
              <w:t>einverstanden</w:t>
            </w:r>
          </w:p>
          <w:p w14:paraId="5E9EB72E" w14:textId="77777777" w:rsidR="00D366C5" w:rsidRDefault="00D366C5" w:rsidP="00D366C5">
            <w:pPr>
              <w:tabs>
                <w:tab w:val="left" w:pos="4253"/>
                <w:tab w:val="left" w:pos="9906"/>
              </w:tabs>
              <w:spacing w:before="0" w:after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r w:rsidRPr="00D366C5">
              <w:rPr>
                <w:rFonts w:ascii="Verdana" w:hAnsi="Verdana"/>
                <w:sz w:val="18"/>
              </w:rPr>
              <w:t>nicht einverstanden</w:t>
            </w:r>
          </w:p>
        </w:tc>
      </w:tr>
    </w:tbl>
    <w:p w14:paraId="6200EA76" w14:textId="77777777" w:rsidR="00C1106B" w:rsidRDefault="00C1106B" w:rsidP="002B0E31">
      <w:pPr>
        <w:tabs>
          <w:tab w:val="left" w:leader="dot" w:pos="9906"/>
        </w:tabs>
        <w:spacing w:before="0" w:after="120" w:line="240" w:lineRule="auto"/>
        <w:ind w:left="284"/>
        <w:rPr>
          <w:rFonts w:ascii="Verdana" w:hAnsi="Verdana"/>
          <w:sz w:val="20"/>
        </w:rPr>
      </w:pPr>
    </w:p>
    <w:p w14:paraId="582FA89A" w14:textId="77777777" w:rsidR="00C1106B" w:rsidRPr="008D1124" w:rsidRDefault="00C1106B" w:rsidP="002B0E31">
      <w:pPr>
        <w:tabs>
          <w:tab w:val="left" w:leader="dot" w:pos="3828"/>
          <w:tab w:val="left" w:pos="4253"/>
          <w:tab w:val="left" w:leader="dot" w:pos="9906"/>
        </w:tabs>
        <w:spacing w:before="0" w:after="120" w:line="240" w:lineRule="auto"/>
        <w:ind w:left="284"/>
        <w:rPr>
          <w:rFonts w:ascii="Verdana" w:hAnsi="Verdana"/>
          <w:b/>
          <w:sz w:val="20"/>
        </w:rPr>
      </w:pPr>
      <w:r w:rsidRPr="008D1124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14:paraId="3763FFD3" w14:textId="77777777" w:rsidR="00BD1F9F" w:rsidRPr="008D1124" w:rsidRDefault="00C1106B" w:rsidP="002B0E31">
      <w:pPr>
        <w:tabs>
          <w:tab w:val="left" w:pos="4253"/>
          <w:tab w:val="left" w:leader="dot" w:pos="9906"/>
        </w:tabs>
        <w:spacing w:before="0" w:after="120" w:line="240" w:lineRule="auto"/>
        <w:ind w:left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BD1F9F" w:rsidRPr="008D1124">
        <w:rPr>
          <w:rFonts w:ascii="Verdana" w:hAnsi="Verdana"/>
          <w:b/>
          <w:sz w:val="20"/>
        </w:rPr>
        <w:t>Ort, Datum</w:t>
      </w:r>
      <w:r w:rsidR="00BD1F9F" w:rsidRPr="008D1124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</w:t>
      </w:r>
      <w:r w:rsidR="00BD1F9F" w:rsidRPr="008D1124">
        <w:rPr>
          <w:rFonts w:ascii="Verdana" w:hAnsi="Verdana"/>
          <w:b/>
          <w:sz w:val="20"/>
        </w:rPr>
        <w:t>Unterschrift der/des Erziehungsberechtigten</w:t>
      </w:r>
    </w:p>
    <w:sectPr w:rsidR="00BD1F9F" w:rsidRPr="008D1124" w:rsidSect="00A435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543" w:right="992" w:bottom="431" w:left="1009" w:header="72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4E0B" w14:textId="77777777" w:rsidR="00EE7E48" w:rsidRPr="00554FC0" w:rsidRDefault="00EE7E48" w:rsidP="00554FC0">
      <w:r>
        <w:separator/>
      </w:r>
    </w:p>
  </w:endnote>
  <w:endnote w:type="continuationSeparator" w:id="0">
    <w:p w14:paraId="3FB29855" w14:textId="77777777" w:rsidR="00EE7E48" w:rsidRPr="00554FC0" w:rsidRDefault="00EE7E48" w:rsidP="005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tisSemiSans 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tisSemi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tisSemiSans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m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tisSansSerif">
    <w:charset w:val="00"/>
    <w:family w:val="auto"/>
    <w:pitch w:val="variable"/>
    <w:sig w:usb0="80000027" w:usb1="00000000" w:usb2="00000000" w:usb3="00000000" w:csb0="00000001" w:csb1="00000000"/>
  </w:font>
  <w:font w:name="RotisSemiSerif">
    <w:charset w:val="00"/>
    <w:family w:val="auto"/>
    <w:pitch w:val="variable"/>
    <w:sig w:usb0="80000027" w:usb1="00000000" w:usb2="00000000" w:usb3="00000000" w:csb0="00000001" w:csb1="00000000"/>
  </w:font>
  <w:font w:name="Geometr415 Md BT">
    <w:charset w:val="00"/>
    <w:family w:val="swiss"/>
    <w:pitch w:val="variable"/>
    <w:sig w:usb0="00000087" w:usb1="00000000" w:usb2="00000000" w:usb3="00000000" w:csb0="0000001B" w:csb1="00000000"/>
  </w:font>
  <w:font w:name="Geometr415 Blk BT">
    <w:charset w:val="00"/>
    <w:family w:val="swiss"/>
    <w:pitch w:val="variable"/>
    <w:sig w:usb0="00000087" w:usb1="00000000" w:usb2="00000000" w:usb3="00000000" w:csb0="0000001B" w:csb1="00000000"/>
  </w:font>
  <w:font w:name="Geometr415 Lt BT">
    <w:charset w:val="00"/>
    <w:family w:val="swiss"/>
    <w:pitch w:val="variable"/>
    <w:sig w:usb0="00000087" w:usb1="00000000" w:usb2="00000000" w:usb3="00000000" w:csb0="0000001B" w:csb1="00000000"/>
  </w:font>
  <w:font w:name="GeoSlab703 Md BT">
    <w:charset w:val="00"/>
    <w:family w:val="roman"/>
    <w:pitch w:val="variable"/>
    <w:sig w:usb0="00000087" w:usb1="00000000" w:usb2="00000000" w:usb3="00000000" w:csb0="0000001B" w:csb1="00000000"/>
  </w:font>
  <w:font w:name="GeoSlab703 MdCn BT">
    <w:charset w:val="00"/>
    <w:family w:val="roman"/>
    <w:pitch w:val="variable"/>
    <w:sig w:usb0="00000087" w:usb1="00000000" w:usb2="00000000" w:usb3="00000000" w:csb0="0000001B" w:csb1="00000000"/>
  </w:font>
  <w:font w:name="Eckmann">
    <w:charset w:val="00"/>
    <w:family w:val="script"/>
    <w:pitch w:val="variable"/>
    <w:sig w:usb0="00000003" w:usb1="00000000" w:usb2="00000000" w:usb3="00000000" w:csb0="00000001" w:csb1="00000000"/>
  </w:font>
  <w:font w:name="Gradl">
    <w:charset w:val="00"/>
    <w:family w:val="script"/>
    <w:pitch w:val="variable"/>
    <w:sig w:usb0="00000083" w:usb1="00000000" w:usb2="00000000" w:usb3="00000000" w:csb0="00000009" w:csb1="00000000"/>
  </w:font>
  <w:font w:name="Edda">
    <w:charset w:val="00"/>
    <w:family w:val="decorative"/>
    <w:pitch w:val="variable"/>
    <w:sig w:usb0="00000083" w:usb1="00000000" w:usb2="00000000" w:usb3="00000000" w:csb0="00000009" w:csb1="00000000"/>
  </w:font>
  <w:font w:name="Desdemona">
    <w:charset w:val="00"/>
    <w:family w:val="decorative"/>
    <w:pitch w:val="variable"/>
    <w:sig w:usb0="00000083" w:usb1="00000000" w:usb2="00000000" w:usb3="00000000" w:csb0="00000009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rlin">
    <w:charset w:val="00"/>
    <w:family w:val="swiss"/>
    <w:pitch w:val="variable"/>
    <w:sig w:usb0="00000003" w:usb1="00000000" w:usb2="00000000" w:usb3="00000000" w:csb0="00000001" w:csb1="00000000"/>
  </w:font>
  <w:font w:name="Rotis Semi Sans 55">
    <w:charset w:val="00"/>
    <w:family w:val="swiss"/>
    <w:pitch w:val="variable"/>
    <w:sig w:usb0="00000003" w:usb1="00000000" w:usb2="00000000" w:usb3="00000000" w:csb0="00000001" w:csb1="00000000"/>
  </w:font>
  <w:font w:name="Vogu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tis-SansSerifBold6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-SansSerif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CF49" w14:textId="56443E7A" w:rsidR="00712A44" w:rsidRPr="00712A44" w:rsidRDefault="00084063" w:rsidP="00A930E2">
    <w:pPr>
      <w:pStyle w:val="Fuzeile"/>
      <w:pBdr>
        <w:top w:val="single" w:sz="12" w:space="1" w:color="FD8831"/>
      </w:pBdr>
      <w:spacing w:before="240"/>
      <w:jc w:val="center"/>
      <w:rPr>
        <w:rFonts w:ascii="RotisSansSerif" w:hAnsi="RotisSansSerif"/>
      </w:rPr>
    </w:pPr>
    <w:r w:rsidRPr="00712A44">
      <w:rPr>
        <w:rFonts w:ascii="RotisSansSerif" w:hAnsi="RotisSansSerif"/>
      </w:rPr>
      <w:fldChar w:fldCharType="begin"/>
    </w:r>
    <w:r w:rsidR="00712A44" w:rsidRPr="00712A44">
      <w:rPr>
        <w:rFonts w:ascii="RotisSansSerif" w:hAnsi="RotisSansSerif"/>
      </w:rPr>
      <w:instrText xml:space="preserve"> PAGE   \* MERGEFORMAT </w:instrText>
    </w:r>
    <w:r w:rsidRPr="00712A44">
      <w:rPr>
        <w:rFonts w:ascii="RotisSansSerif" w:hAnsi="RotisSansSerif"/>
      </w:rPr>
      <w:fldChar w:fldCharType="separate"/>
    </w:r>
    <w:r w:rsidR="0059436F">
      <w:rPr>
        <w:rFonts w:ascii="RotisSansSerif" w:hAnsi="RotisSansSerif"/>
        <w:noProof/>
      </w:rPr>
      <w:t>2</w:t>
    </w:r>
    <w:r w:rsidRPr="00712A44">
      <w:rPr>
        <w:rFonts w:ascii="RotisSansSerif" w:hAnsi="RotisSansSeri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12" w:space="0" w:color="FF6600"/>
      </w:tblBorders>
      <w:tblLook w:val="04A0" w:firstRow="1" w:lastRow="0" w:firstColumn="1" w:lastColumn="0" w:noHBand="0" w:noVBand="1"/>
    </w:tblPr>
    <w:tblGrid>
      <w:gridCol w:w="3119"/>
      <w:gridCol w:w="3402"/>
      <w:gridCol w:w="3402"/>
    </w:tblGrid>
    <w:tr w:rsidR="0023380C" w:rsidRPr="00D00448" w14:paraId="19C70497" w14:textId="77777777" w:rsidTr="008D1124">
      <w:tc>
        <w:tcPr>
          <w:tcW w:w="3119" w:type="dxa"/>
        </w:tcPr>
        <w:p w14:paraId="0CD815E1" w14:textId="77777777" w:rsidR="0023380C" w:rsidRPr="00D00448" w:rsidRDefault="00EC5617" w:rsidP="004B73D2">
          <w:pPr>
            <w:spacing w:line="240" w:lineRule="auto"/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</w:pPr>
          <w:r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  <w:t>Evang.-L</w:t>
          </w:r>
          <w:r w:rsidR="0023380C" w:rsidRPr="00D00448"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  <w:t>uth. Kirchengemeinde</w:t>
          </w:r>
        </w:p>
        <w:p w14:paraId="58CC0ADD" w14:textId="77777777" w:rsidR="0023380C" w:rsidRPr="00D00448" w:rsidRDefault="0023380C" w:rsidP="0023380C">
          <w:pPr>
            <w:spacing w:before="0" w:line="240" w:lineRule="auto"/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</w:pPr>
          <w:r w:rsidRPr="00D00448"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  <w:t>Unser Frauen</w:t>
          </w:r>
        </w:p>
        <w:p w14:paraId="26C9ADFB" w14:textId="77777777" w:rsidR="0023380C" w:rsidRPr="00D00448" w:rsidRDefault="0023380C" w:rsidP="008D1124">
          <w:pPr>
            <w:spacing w:line="240" w:lineRule="auto"/>
            <w:rPr>
              <w:rFonts w:ascii="Rotis-SansSerif55" w:hAnsi="Rotis-SansSerif55" w:cs="Rotis-SansSerif55"/>
              <w:color w:val="4D4D4D"/>
              <w:sz w:val="18"/>
            </w:rPr>
          </w:pPr>
          <w:r w:rsidRPr="00D00448">
            <w:rPr>
              <w:rFonts w:ascii="Rotis-SansSerif55" w:hAnsi="Rotis-SansSerif55" w:cs="Rotis-SansSerif55"/>
              <w:color w:val="4D4D4D"/>
              <w:sz w:val="18"/>
            </w:rPr>
            <w:t>Frauenkirchplatz 4</w:t>
          </w:r>
        </w:p>
        <w:p w14:paraId="22244D07" w14:textId="77777777" w:rsidR="0023380C" w:rsidRPr="00D00448" w:rsidRDefault="0023380C" w:rsidP="008D1124">
          <w:pPr>
            <w:pStyle w:val="KircheSerif"/>
            <w:tabs>
              <w:tab w:val="left" w:pos="2143"/>
            </w:tabs>
            <w:spacing w:before="0" w:line="240" w:lineRule="auto"/>
            <w:jc w:val="left"/>
            <w:rPr>
              <w:rFonts w:ascii="Rotis-SansSerif55" w:eastAsia="Calibri" w:hAnsi="Rotis-SansSerif55" w:cs="Rotis-SansSerif55"/>
              <w:sz w:val="18"/>
              <w:szCs w:val="24"/>
              <w:lang w:eastAsia="en-US"/>
            </w:rPr>
          </w:pPr>
          <w:r w:rsidRPr="00D00448">
            <w:rPr>
              <w:rFonts w:ascii="Rotis-SansSerif55" w:hAnsi="Rotis-SansSerif55" w:cs="Rotis-SansSerif55"/>
              <w:color w:val="4D4D4D"/>
              <w:sz w:val="18"/>
            </w:rPr>
            <w:t>D-87700 Memmingen</w:t>
          </w:r>
          <w:r w:rsidR="008D1124">
            <w:rPr>
              <w:rFonts w:ascii="Rotis-SansSerif55" w:hAnsi="Rotis-SansSerif55" w:cs="Rotis-SansSerif55"/>
              <w:color w:val="4D4D4D"/>
              <w:sz w:val="18"/>
            </w:rPr>
            <w:tab/>
          </w:r>
        </w:p>
      </w:tc>
      <w:tc>
        <w:tcPr>
          <w:tcW w:w="3402" w:type="dxa"/>
        </w:tcPr>
        <w:p w14:paraId="65ABCD06" w14:textId="198AAE1A" w:rsidR="0023380C" w:rsidRPr="00432D82" w:rsidRDefault="00432D82" w:rsidP="004B73D2">
          <w:pPr>
            <w:spacing w:line="240" w:lineRule="auto"/>
            <w:rPr>
              <w:rFonts w:ascii="Rotis-SansSerif55" w:hAnsi="Rotis-SansSerif55" w:cs="Rotis-SansSerif55"/>
              <w:color w:val="4D4D4D"/>
              <w:sz w:val="18"/>
            </w:rPr>
          </w:pPr>
          <w:r w:rsidRPr="00432D82">
            <w:rPr>
              <w:rFonts w:ascii="Rotis-SansSerif55" w:hAnsi="Rotis-SansSerif55" w:cs="Rotis-SansSerif55"/>
              <w:color w:val="4D4D4D"/>
              <w:sz w:val="18"/>
            </w:rPr>
            <w:t xml:space="preserve">Pfarramt </w:t>
          </w:r>
          <w:r w:rsidR="0023380C" w:rsidRPr="00432D82">
            <w:rPr>
              <w:rFonts w:ascii="Rotis-SansSerif55" w:hAnsi="Rotis-SansSerif55" w:cs="Rotis-SansSerif55"/>
              <w:color w:val="4D4D4D"/>
              <w:sz w:val="18"/>
            </w:rPr>
            <w:t>Tel. 08331-2253</w:t>
          </w:r>
        </w:p>
        <w:p w14:paraId="186CF39C" w14:textId="1EC5BBB6" w:rsidR="0023380C" w:rsidRPr="00E76364" w:rsidRDefault="0023380C" w:rsidP="004B73D2">
          <w:pPr>
            <w:spacing w:line="240" w:lineRule="auto"/>
            <w:rPr>
              <w:rFonts w:ascii="Rotis-SansSerif55" w:hAnsi="Rotis-SansSerif55" w:cs="Rotis-SansSerif55"/>
              <w:color w:val="4D4D4D"/>
              <w:sz w:val="18"/>
              <w:lang w:val="en-US"/>
            </w:rPr>
          </w:pPr>
          <w:r w:rsidRPr="00E76364">
            <w:rPr>
              <w:rFonts w:ascii="Rotis-SansSerif55" w:hAnsi="Rotis-SansSerif55" w:cs="Rotis-SansSerif55"/>
              <w:color w:val="4D4D4D"/>
              <w:sz w:val="18"/>
              <w:lang w:val="en-US"/>
            </w:rPr>
            <w:t>pfarramt.unserfrauen.mm@elkb.de</w:t>
          </w:r>
        </w:p>
        <w:p w14:paraId="26CA66D7" w14:textId="77777777" w:rsidR="0023380C" w:rsidRPr="00D00448" w:rsidRDefault="00EC5617" w:rsidP="004B73D2">
          <w:pPr>
            <w:pStyle w:val="KircheSerif"/>
            <w:spacing w:before="0" w:line="240" w:lineRule="auto"/>
            <w:jc w:val="left"/>
            <w:rPr>
              <w:rFonts w:ascii="Rotis-SansSerif55" w:eastAsia="Calibri" w:hAnsi="Rotis-SansSerif55" w:cs="Rotis-SansSerif55"/>
              <w:sz w:val="18"/>
              <w:szCs w:val="24"/>
              <w:lang w:eastAsia="en-US"/>
            </w:rPr>
          </w:pPr>
          <w:r>
            <w:rPr>
              <w:rFonts w:ascii="Rotis-SansSerif55" w:hAnsi="Rotis-SansSerif55" w:cs="Rotis-SansSerif55"/>
              <w:color w:val="4D4D4D"/>
              <w:sz w:val="18"/>
            </w:rPr>
            <w:t>www.unserfrauen</w:t>
          </w:r>
          <w:r w:rsidR="0023380C" w:rsidRPr="00D00448">
            <w:rPr>
              <w:rFonts w:ascii="Rotis-SansSerif55" w:hAnsi="Rotis-SansSerif55" w:cs="Rotis-SansSerif55"/>
              <w:color w:val="4D4D4D"/>
              <w:sz w:val="18"/>
            </w:rPr>
            <w:t>.de</w:t>
          </w:r>
        </w:p>
      </w:tc>
      <w:tc>
        <w:tcPr>
          <w:tcW w:w="3402" w:type="dxa"/>
        </w:tcPr>
        <w:p w14:paraId="3DD7FE4D" w14:textId="77777777" w:rsidR="0023380C" w:rsidRPr="00D00448" w:rsidRDefault="0023380C" w:rsidP="004B73D2">
          <w:pPr>
            <w:spacing w:line="240" w:lineRule="auto"/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</w:pPr>
          <w:r w:rsidRPr="00D00448">
            <w:rPr>
              <w:rFonts w:ascii="Rotis-SansSerifBold65" w:hAnsi="Rotis-SansSerifBold65" w:cs="Rotis-SansSerifBold65"/>
              <w:b/>
              <w:bCs/>
              <w:color w:val="4D4D4D"/>
              <w:sz w:val="18"/>
            </w:rPr>
            <w:t>Bankverbindung:</w:t>
          </w:r>
        </w:p>
        <w:p w14:paraId="2243B2A8" w14:textId="77777777" w:rsidR="0023380C" w:rsidRPr="00D00448" w:rsidRDefault="0023380C" w:rsidP="008D1124">
          <w:pPr>
            <w:spacing w:before="0" w:line="240" w:lineRule="auto"/>
            <w:rPr>
              <w:rFonts w:ascii="Rotis-SansSerif55" w:hAnsi="Rotis-SansSerif55" w:cs="Rotis-SansSerif55"/>
              <w:color w:val="4D4D4D"/>
              <w:sz w:val="18"/>
            </w:rPr>
          </w:pPr>
          <w:r w:rsidRPr="00D00448">
            <w:rPr>
              <w:rFonts w:ascii="Rotis-SansSerif55" w:hAnsi="Rotis-SansSerif55" w:cs="Rotis-SansSerif55"/>
              <w:color w:val="4D4D4D"/>
              <w:sz w:val="18"/>
            </w:rPr>
            <w:t>Sparkasse MM-LI-MN</w:t>
          </w:r>
        </w:p>
        <w:p w14:paraId="1A2992FA" w14:textId="77777777" w:rsidR="0023380C" w:rsidRPr="00D00448" w:rsidRDefault="008D1124" w:rsidP="004B73D2">
          <w:pPr>
            <w:spacing w:line="240" w:lineRule="auto"/>
            <w:rPr>
              <w:rFonts w:ascii="Rotis-SansSerif55" w:hAnsi="Rotis-SansSerif55" w:cs="Rotis-SansSerif55"/>
              <w:color w:val="4D4D4D"/>
              <w:sz w:val="18"/>
            </w:rPr>
          </w:pPr>
          <w:r>
            <w:rPr>
              <w:rFonts w:ascii="Rotis-SansSerif55" w:hAnsi="Rotis-SansSerif55" w:cs="Rotis-SansSerif55"/>
              <w:color w:val="4D4D4D"/>
              <w:sz w:val="18"/>
            </w:rPr>
            <w:t xml:space="preserve">IBAN: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DE06</w:t>
          </w:r>
          <w:r>
            <w:rPr>
              <w:rFonts w:ascii="Rotis-SansSerif55" w:hAnsi="Rotis-SansSerif55" w:cs="Rotis-SansSerif55"/>
              <w:color w:val="4D4D4D"/>
              <w:sz w:val="18"/>
            </w:rPr>
            <w:t xml:space="preserve">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7315</w:t>
          </w:r>
          <w:r>
            <w:rPr>
              <w:rFonts w:ascii="Rotis-SansSerif55" w:hAnsi="Rotis-SansSerif55" w:cs="Rotis-SansSerif55"/>
              <w:color w:val="4D4D4D"/>
              <w:sz w:val="18"/>
            </w:rPr>
            <w:t xml:space="preserve">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0000</w:t>
          </w:r>
          <w:r>
            <w:rPr>
              <w:rFonts w:ascii="Rotis-SansSerif55" w:hAnsi="Rotis-SansSerif55" w:cs="Rotis-SansSerif55"/>
              <w:color w:val="4D4D4D"/>
              <w:sz w:val="18"/>
            </w:rPr>
            <w:t xml:space="preserve">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0220</w:t>
          </w:r>
          <w:r>
            <w:rPr>
              <w:rFonts w:ascii="Rotis-SansSerif55" w:hAnsi="Rotis-SansSerif55" w:cs="Rotis-SansSerif55"/>
              <w:color w:val="4D4D4D"/>
              <w:sz w:val="18"/>
            </w:rPr>
            <w:t xml:space="preserve">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2216</w:t>
          </w:r>
          <w:r>
            <w:rPr>
              <w:rFonts w:ascii="Rotis-SansSerif55" w:hAnsi="Rotis-SansSerif55" w:cs="Rotis-SansSerif55"/>
              <w:color w:val="4D4D4D"/>
              <w:sz w:val="18"/>
            </w:rPr>
            <w:t xml:space="preserve">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91</w:t>
          </w:r>
        </w:p>
        <w:p w14:paraId="47F84049" w14:textId="77777777" w:rsidR="0023380C" w:rsidRPr="00D00448" w:rsidRDefault="008D1124" w:rsidP="004B73D2">
          <w:pPr>
            <w:pStyle w:val="KircheSerif"/>
            <w:spacing w:before="0" w:line="240" w:lineRule="auto"/>
            <w:jc w:val="left"/>
            <w:rPr>
              <w:rFonts w:ascii="Rotis-SansSerif55" w:eastAsia="Calibri" w:hAnsi="Rotis-SansSerif55" w:cs="Rotis-SansSerif55"/>
              <w:sz w:val="18"/>
              <w:szCs w:val="24"/>
              <w:lang w:eastAsia="en-US"/>
            </w:rPr>
          </w:pPr>
          <w:r>
            <w:rPr>
              <w:rFonts w:ascii="Rotis-SansSerif55" w:hAnsi="Rotis-SansSerif55" w:cs="Rotis-SansSerif55"/>
              <w:color w:val="4D4D4D"/>
              <w:sz w:val="18"/>
            </w:rPr>
            <w:t xml:space="preserve">BIC:    </w:t>
          </w:r>
          <w:r w:rsidRPr="008D1124">
            <w:rPr>
              <w:rFonts w:ascii="Rotis-SansSerif55" w:hAnsi="Rotis-SansSerif55" w:cs="Rotis-SansSerif55"/>
              <w:color w:val="4D4D4D"/>
              <w:sz w:val="18"/>
            </w:rPr>
            <w:t>BYLADEM1MLM</w:t>
          </w:r>
        </w:p>
      </w:tc>
    </w:tr>
  </w:tbl>
  <w:p w14:paraId="0307E70E" w14:textId="77777777" w:rsidR="00A435A5" w:rsidRPr="0023380C" w:rsidRDefault="00A435A5" w:rsidP="0023380C">
    <w:pPr>
      <w:pStyle w:val="Fuzeile"/>
      <w:spacing w:before="0" w:line="240" w:lineRule="auto"/>
      <w:rPr>
        <w:rFonts w:ascii="RotisSansSerif" w:hAnsi="RotisSansSerif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5055" w14:textId="77777777" w:rsidR="00EE7E48" w:rsidRPr="00554FC0" w:rsidRDefault="00EE7E48" w:rsidP="00554FC0">
      <w:r>
        <w:separator/>
      </w:r>
    </w:p>
  </w:footnote>
  <w:footnote w:type="continuationSeparator" w:id="0">
    <w:p w14:paraId="05A27ECA" w14:textId="77777777" w:rsidR="00EE7E48" w:rsidRPr="00554FC0" w:rsidRDefault="00EE7E48" w:rsidP="005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14B5" w14:textId="77777777" w:rsidR="00E15198" w:rsidRPr="00E15198" w:rsidRDefault="00E15198" w:rsidP="00A435A5">
    <w:pPr>
      <w:pStyle w:val="Kopfzeile"/>
      <w:jc w:val="left"/>
      <w:rPr>
        <w:rFonts w:ascii="RotisSansSerif" w:hAnsi="RotisSansSerif"/>
      </w:rPr>
    </w:pPr>
    <w:r w:rsidRPr="00A435A5">
      <w:rPr>
        <w:rFonts w:ascii="RotisSansSerif" w:hAnsi="RotisSansSerif"/>
        <w:b/>
        <w:sz w:val="20"/>
      </w:rPr>
      <w:t xml:space="preserve">Evang. Luth. Kirchengemeinde </w:t>
    </w:r>
    <w:r w:rsidRPr="00A435A5">
      <w:rPr>
        <w:rFonts w:ascii="RotisSansSerif" w:hAnsi="RotisSansSerif"/>
        <w:b/>
        <w:color w:val="FF5C0B"/>
        <w:sz w:val="20"/>
      </w:rPr>
      <w:t>Unser Frauen,</w:t>
    </w:r>
    <w:r w:rsidRPr="00A435A5">
      <w:rPr>
        <w:rFonts w:ascii="RotisSansSerif" w:hAnsi="RotisSansSerif"/>
        <w:b/>
        <w:sz w:val="20"/>
      </w:rPr>
      <w:t xml:space="preserve"> Memmingen</w:t>
    </w:r>
    <w:r w:rsidR="00A435A5">
      <w:rPr>
        <w:rFonts w:ascii="RotisSansSerif" w:hAnsi="RotisSansSerif"/>
        <w:b/>
        <w:sz w:val="20"/>
      </w:rPr>
      <w:t xml:space="preserve">  </w:t>
    </w:r>
    <w:r w:rsidR="00712A44">
      <w:rPr>
        <w:vertAlign w:val="subscript"/>
      </w:rPr>
      <w:t xml:space="preserve">                       </w:t>
    </w:r>
    <w:r w:rsidRPr="00A435A5">
      <w:rPr>
        <w:rFonts w:ascii="Calibri" w:hAnsi="Calibri"/>
        <w:sz w:val="22"/>
        <w:vertAlign w:val="subscript"/>
      </w:rPr>
      <w:t xml:space="preserve">                                      </w:t>
    </w:r>
    <w:r w:rsidR="00712A44" w:rsidRPr="00E15198">
      <w:rPr>
        <w:vertAlign w:val="subscript"/>
      </w:rPr>
      <w:object w:dxaOrig="372" w:dyaOrig="699" w14:anchorId="5C1E1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2pt;height:19.8pt">
          <v:imagedata r:id="rId1" o:title=""/>
        </v:shape>
        <o:OLEObject Type="Embed" ProgID="CorelDRAW.Graphic.12" ShapeID="_x0000_i1025" DrawAspect="Content" ObjectID="_1804687220" r:id="rId2"/>
      </w:object>
    </w:r>
    <w:r w:rsidR="00712A44">
      <w:object w:dxaOrig="2614" w:dyaOrig="1973" w14:anchorId="097474AE">
        <v:shape id="_x0000_i1026" type="#_x0000_t75" style="width:23.4pt;height:17.4pt">
          <v:imagedata r:id="rId3" o:title=""/>
        </v:shape>
        <o:OLEObject Type="Embed" ProgID="CorelDRAW.Graphic.12" ShapeID="_x0000_i1026" DrawAspect="Content" ObjectID="_1804687221" r:id="rId4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63866" w14:textId="77777777" w:rsidR="003C5F4A" w:rsidRPr="00EC5617" w:rsidRDefault="00134085" w:rsidP="00685472">
    <w:pPr>
      <w:spacing w:before="0"/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</w:pPr>
    <w:r w:rsidRPr="00EC5617">
      <w:rPr>
        <w:rFonts w:ascii="RotisSansSerif" w:hAnsi="RotisSansSerif" w:cs="Rotis-SansSerifBold65"/>
        <w:b/>
        <w:bCs/>
        <w:noProof/>
        <w:color w:val="000000"/>
        <w:spacing w:val="-10"/>
        <w:sz w:val="28"/>
        <w:szCs w:val="16"/>
      </w:rPr>
      <w:drawing>
        <wp:anchor distT="0" distB="0" distL="114300" distR="114300" simplePos="0" relativeHeight="251656704" behindDoc="0" locked="0" layoutInCell="1" allowOverlap="1" wp14:anchorId="53ACFBC5" wp14:editId="2E439620">
          <wp:simplePos x="0" y="0"/>
          <wp:positionH relativeFrom="column">
            <wp:posOffset>5794375</wp:posOffset>
          </wp:positionH>
          <wp:positionV relativeFrom="paragraph">
            <wp:posOffset>-264160</wp:posOffset>
          </wp:positionV>
          <wp:extent cx="864870" cy="155956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55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A0E" w:rsidRPr="00EC5617"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  <w:t>Evang</w:t>
    </w:r>
    <w:r w:rsidR="003C5F4A" w:rsidRPr="00EC5617"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  <w:t xml:space="preserve">. </w:t>
    </w:r>
    <w:r w:rsidR="00D01A0E" w:rsidRPr="00EC5617"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  <w:t>Luth</w:t>
    </w:r>
    <w:r w:rsidR="003C5F4A" w:rsidRPr="00EC5617"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  <w:t xml:space="preserve">. </w:t>
    </w:r>
    <w:r w:rsidR="00D01A0E" w:rsidRPr="00EC5617"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  <w:t xml:space="preserve">Kirchengemeinde </w:t>
    </w:r>
    <w:r w:rsidR="00D01A0E" w:rsidRPr="00EC5617">
      <w:rPr>
        <w:rFonts w:ascii="RotisSansSerif" w:hAnsi="RotisSansSerif" w:cs="Rotis-SansSerifBold65"/>
        <w:b/>
        <w:bCs/>
        <w:color w:val="FF5C0B"/>
        <w:spacing w:val="-10"/>
        <w:sz w:val="28"/>
        <w:szCs w:val="16"/>
      </w:rPr>
      <w:t>Unser Frauen</w:t>
    </w:r>
    <w:r w:rsidR="00D01A0E" w:rsidRPr="00EC5617">
      <w:rPr>
        <w:rFonts w:ascii="RotisSansSerif" w:hAnsi="RotisSansSerif" w:cs="Rotis-SansSerifBold65"/>
        <w:b/>
        <w:bCs/>
        <w:color w:val="000000"/>
        <w:spacing w:val="-10"/>
        <w:sz w:val="28"/>
        <w:szCs w:val="16"/>
      </w:rPr>
      <w:t xml:space="preserve"> Memmingen </w:t>
    </w:r>
  </w:p>
  <w:p w14:paraId="3A3E7546" w14:textId="77777777" w:rsidR="005210A0" w:rsidRPr="00F16950" w:rsidRDefault="005210A0" w:rsidP="00E15198">
    <w:pPr>
      <w:rPr>
        <w:rFonts w:ascii="RotisSansSerif" w:hAnsi="RotisSansSerif" w:cs="Rotis-SansSerif55"/>
        <w:color w:val="000000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2A87F14"/>
    <w:lvl w:ilvl="0">
      <w:start w:val="1"/>
      <w:numFmt w:val="upperRoman"/>
      <w:pStyle w:val="berschrift1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pStyle w:val="berschrift3"/>
      <w:lvlText w:val="%3."/>
      <w:legacy w:legacy="1" w:legacySpace="113" w:legacyIndent="0"/>
      <w:lvlJc w:val="left"/>
      <w:pPr>
        <w:ind w:left="0" w:firstLine="0"/>
      </w:pPr>
    </w:lvl>
    <w:lvl w:ilvl="3">
      <w:start w:val="1"/>
      <w:numFmt w:val="lowerLetter"/>
      <w:pStyle w:val="berschrift4"/>
      <w:lvlText w:val="%4)"/>
      <w:legacy w:legacy="1" w:legacySpace="113" w:legacyIndent="0"/>
      <w:lvlJc w:val="left"/>
      <w:pPr>
        <w:ind w:left="0" w:firstLine="0"/>
      </w:pPr>
    </w:lvl>
    <w:lvl w:ilvl="4">
      <w:start w:val="1"/>
      <w:numFmt w:val="lowerRoman"/>
      <w:pStyle w:val="berschrift5"/>
      <w:lvlText w:val="[%5]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pStyle w:val="berschrift6"/>
      <w:lvlText w:val="%6)"/>
      <w:legacy w:legacy="1" w:legacySpace="113" w:legacyIndent="0"/>
      <w:lvlJc w:val="left"/>
      <w:pPr>
        <w:ind w:left="0" w:firstLine="0"/>
      </w:pPr>
    </w:lvl>
    <w:lvl w:ilvl="6">
      <w:start w:val="1"/>
      <w:numFmt w:val="lowerLetter"/>
      <w:pStyle w:val="berschrift7"/>
      <w:lvlText w:val="%7)"/>
      <w:legacy w:legacy="1" w:legacySpace="113" w:legacyIndent="0"/>
      <w:lvlJc w:val="left"/>
      <w:pPr>
        <w:ind w:left="0" w:firstLine="0"/>
      </w:pPr>
    </w:lvl>
    <w:lvl w:ilvl="7">
      <w:start w:val="1"/>
      <w:numFmt w:val="lowerRoman"/>
      <w:pStyle w:val="berschrift8"/>
      <w:lvlText w:val="[%8]"/>
      <w:legacy w:legacy="1" w:legacySpace="113" w:legacyIndent="0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4B5E68"/>
    <w:multiLevelType w:val="hybridMultilevel"/>
    <w:tmpl w:val="4AEA445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260B47"/>
    <w:multiLevelType w:val="multilevel"/>
    <w:tmpl w:val="1B723FAC"/>
    <w:lvl w:ilvl="0">
      <w:start w:val="1"/>
      <w:numFmt w:val="decimal"/>
      <w:pStyle w:val="KircheTO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D843FF0"/>
    <w:multiLevelType w:val="hybridMultilevel"/>
    <w:tmpl w:val="2C5667D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F471E0"/>
    <w:multiLevelType w:val="hybridMultilevel"/>
    <w:tmpl w:val="DD7A1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5BA2"/>
    <w:multiLevelType w:val="multilevel"/>
    <w:tmpl w:val="7DC8CC2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bullet"/>
      <w:lvlText w:val=""/>
      <w:lvlJc w:val="left"/>
      <w:pPr>
        <w:tabs>
          <w:tab w:val="num" w:pos="1020"/>
        </w:tabs>
        <w:ind w:left="1020" w:hanging="453"/>
      </w:pPr>
      <w:rPr>
        <w:rFonts w:ascii="Monotype Sorts" w:hAnsi="Monotype Sorts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6">
      <w:start w:val="1"/>
      <w:numFmt w:val="bullet"/>
      <w:lvlText w:val=""/>
      <w:lvlJc w:val="left"/>
      <w:pPr>
        <w:tabs>
          <w:tab w:val="num" w:pos="1020"/>
        </w:tabs>
        <w:ind w:left="1020" w:hanging="453"/>
      </w:pPr>
      <w:rPr>
        <w:rFonts w:ascii="Monotype Sorts" w:hAnsi="Monotype Sorts"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8">
      <w:start w:val="1"/>
      <w:numFmt w:val="bullet"/>
      <w:lvlText w:val=""/>
      <w:lvlJc w:val="left"/>
      <w:pPr>
        <w:tabs>
          <w:tab w:val="num" w:pos="1020"/>
        </w:tabs>
        <w:ind w:left="1020" w:hanging="453"/>
      </w:pPr>
      <w:rPr>
        <w:rFonts w:ascii="Monotype Sorts" w:hAnsi="Monotype Sorts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4CA"/>
    <w:rsid w:val="00002CB4"/>
    <w:rsid w:val="0002174F"/>
    <w:rsid w:val="00026043"/>
    <w:rsid w:val="00032400"/>
    <w:rsid w:val="00047B16"/>
    <w:rsid w:val="00051957"/>
    <w:rsid w:val="0005414D"/>
    <w:rsid w:val="00072488"/>
    <w:rsid w:val="00073331"/>
    <w:rsid w:val="00075BE2"/>
    <w:rsid w:val="00083A86"/>
    <w:rsid w:val="00083D0D"/>
    <w:rsid w:val="00084063"/>
    <w:rsid w:val="0008646F"/>
    <w:rsid w:val="00091556"/>
    <w:rsid w:val="00096AA0"/>
    <w:rsid w:val="000A3DFD"/>
    <w:rsid w:val="000B1F75"/>
    <w:rsid w:val="000B502D"/>
    <w:rsid w:val="000C5AB3"/>
    <w:rsid w:val="000D575E"/>
    <w:rsid w:val="000E2EE6"/>
    <w:rsid w:val="000E6D2A"/>
    <w:rsid w:val="000F3598"/>
    <w:rsid w:val="00106A74"/>
    <w:rsid w:val="00113CBA"/>
    <w:rsid w:val="001231FE"/>
    <w:rsid w:val="0012789E"/>
    <w:rsid w:val="00134085"/>
    <w:rsid w:val="00144443"/>
    <w:rsid w:val="001568B5"/>
    <w:rsid w:val="00172C25"/>
    <w:rsid w:val="0017511A"/>
    <w:rsid w:val="00193898"/>
    <w:rsid w:val="001944CA"/>
    <w:rsid w:val="00197701"/>
    <w:rsid w:val="001A1AB4"/>
    <w:rsid w:val="001B220D"/>
    <w:rsid w:val="001B5A39"/>
    <w:rsid w:val="001E7457"/>
    <w:rsid w:val="001F08BD"/>
    <w:rsid w:val="001F32B9"/>
    <w:rsid w:val="001F3D4D"/>
    <w:rsid w:val="0020275E"/>
    <w:rsid w:val="00203F05"/>
    <w:rsid w:val="002129DD"/>
    <w:rsid w:val="00214FA6"/>
    <w:rsid w:val="00220CE7"/>
    <w:rsid w:val="002243EB"/>
    <w:rsid w:val="00231927"/>
    <w:rsid w:val="0023380C"/>
    <w:rsid w:val="00243724"/>
    <w:rsid w:val="00243B06"/>
    <w:rsid w:val="00255197"/>
    <w:rsid w:val="00256F47"/>
    <w:rsid w:val="002713B5"/>
    <w:rsid w:val="0027492E"/>
    <w:rsid w:val="0028255E"/>
    <w:rsid w:val="00283F6A"/>
    <w:rsid w:val="002A5C68"/>
    <w:rsid w:val="002B0E31"/>
    <w:rsid w:val="002B17A6"/>
    <w:rsid w:val="002B1BA6"/>
    <w:rsid w:val="002C6C6A"/>
    <w:rsid w:val="002C76C7"/>
    <w:rsid w:val="002D02C3"/>
    <w:rsid w:val="002E7493"/>
    <w:rsid w:val="00302A06"/>
    <w:rsid w:val="0031493D"/>
    <w:rsid w:val="003176A9"/>
    <w:rsid w:val="00321F8A"/>
    <w:rsid w:val="00327D5E"/>
    <w:rsid w:val="00332678"/>
    <w:rsid w:val="00350F9F"/>
    <w:rsid w:val="00354C4F"/>
    <w:rsid w:val="00361E98"/>
    <w:rsid w:val="00365CB0"/>
    <w:rsid w:val="00370844"/>
    <w:rsid w:val="00380B74"/>
    <w:rsid w:val="00386C84"/>
    <w:rsid w:val="00392A95"/>
    <w:rsid w:val="003956DA"/>
    <w:rsid w:val="003A2D5D"/>
    <w:rsid w:val="003A3F60"/>
    <w:rsid w:val="003B29F9"/>
    <w:rsid w:val="003B48AB"/>
    <w:rsid w:val="003C5F4A"/>
    <w:rsid w:val="003D4AA2"/>
    <w:rsid w:val="003E4665"/>
    <w:rsid w:val="003F161E"/>
    <w:rsid w:val="003F2739"/>
    <w:rsid w:val="00401F4D"/>
    <w:rsid w:val="00414646"/>
    <w:rsid w:val="0041642A"/>
    <w:rsid w:val="00432D82"/>
    <w:rsid w:val="00433C77"/>
    <w:rsid w:val="00443E63"/>
    <w:rsid w:val="00445DCD"/>
    <w:rsid w:val="0045140B"/>
    <w:rsid w:val="00453DEE"/>
    <w:rsid w:val="00462A46"/>
    <w:rsid w:val="004814EA"/>
    <w:rsid w:val="00482E91"/>
    <w:rsid w:val="004841C6"/>
    <w:rsid w:val="004846D6"/>
    <w:rsid w:val="004A0AAD"/>
    <w:rsid w:val="004B33C8"/>
    <w:rsid w:val="004B6E7F"/>
    <w:rsid w:val="004C1442"/>
    <w:rsid w:val="004C2296"/>
    <w:rsid w:val="004D723B"/>
    <w:rsid w:val="004E2A6B"/>
    <w:rsid w:val="004F24B3"/>
    <w:rsid w:val="00504492"/>
    <w:rsid w:val="005122CC"/>
    <w:rsid w:val="005210A0"/>
    <w:rsid w:val="00521BA5"/>
    <w:rsid w:val="00522324"/>
    <w:rsid w:val="005276AD"/>
    <w:rsid w:val="0053394D"/>
    <w:rsid w:val="00533C10"/>
    <w:rsid w:val="00540B7A"/>
    <w:rsid w:val="005521B0"/>
    <w:rsid w:val="00554FC0"/>
    <w:rsid w:val="005602C0"/>
    <w:rsid w:val="0057148A"/>
    <w:rsid w:val="00574204"/>
    <w:rsid w:val="00574E60"/>
    <w:rsid w:val="00575117"/>
    <w:rsid w:val="005751AB"/>
    <w:rsid w:val="00585794"/>
    <w:rsid w:val="00587C26"/>
    <w:rsid w:val="00590786"/>
    <w:rsid w:val="0059436F"/>
    <w:rsid w:val="00594E9E"/>
    <w:rsid w:val="005B5481"/>
    <w:rsid w:val="005C4C51"/>
    <w:rsid w:val="005D0025"/>
    <w:rsid w:val="005D114F"/>
    <w:rsid w:val="005D2BF2"/>
    <w:rsid w:val="005E1DE2"/>
    <w:rsid w:val="006021B4"/>
    <w:rsid w:val="00613CB9"/>
    <w:rsid w:val="006152C6"/>
    <w:rsid w:val="00620CC2"/>
    <w:rsid w:val="00627FE7"/>
    <w:rsid w:val="00632669"/>
    <w:rsid w:val="006348D8"/>
    <w:rsid w:val="0063512B"/>
    <w:rsid w:val="00641691"/>
    <w:rsid w:val="006526E7"/>
    <w:rsid w:val="006843E7"/>
    <w:rsid w:val="00685472"/>
    <w:rsid w:val="006910D8"/>
    <w:rsid w:val="00691563"/>
    <w:rsid w:val="00697981"/>
    <w:rsid w:val="006A2DE0"/>
    <w:rsid w:val="006B2A1C"/>
    <w:rsid w:val="006B51D4"/>
    <w:rsid w:val="006C34EB"/>
    <w:rsid w:val="006D11F9"/>
    <w:rsid w:val="006F6B28"/>
    <w:rsid w:val="007038B3"/>
    <w:rsid w:val="00707106"/>
    <w:rsid w:val="00707406"/>
    <w:rsid w:val="00712A44"/>
    <w:rsid w:val="007259FF"/>
    <w:rsid w:val="0073127A"/>
    <w:rsid w:val="0073529D"/>
    <w:rsid w:val="007523B6"/>
    <w:rsid w:val="00753D2D"/>
    <w:rsid w:val="00766951"/>
    <w:rsid w:val="00782C72"/>
    <w:rsid w:val="007843E3"/>
    <w:rsid w:val="00795C43"/>
    <w:rsid w:val="007A7F62"/>
    <w:rsid w:val="007B1EE9"/>
    <w:rsid w:val="007B71BE"/>
    <w:rsid w:val="007E0298"/>
    <w:rsid w:val="008007FA"/>
    <w:rsid w:val="00801D7E"/>
    <w:rsid w:val="00812E4E"/>
    <w:rsid w:val="008174ED"/>
    <w:rsid w:val="00850082"/>
    <w:rsid w:val="00857EE7"/>
    <w:rsid w:val="008718F7"/>
    <w:rsid w:val="008A0F30"/>
    <w:rsid w:val="008A4AFD"/>
    <w:rsid w:val="008B7D8F"/>
    <w:rsid w:val="008D1124"/>
    <w:rsid w:val="008D40BA"/>
    <w:rsid w:val="009069A5"/>
    <w:rsid w:val="00917068"/>
    <w:rsid w:val="00917F19"/>
    <w:rsid w:val="00923A28"/>
    <w:rsid w:val="00923FF8"/>
    <w:rsid w:val="009332D7"/>
    <w:rsid w:val="0094537C"/>
    <w:rsid w:val="00947836"/>
    <w:rsid w:val="00955E3E"/>
    <w:rsid w:val="0095640F"/>
    <w:rsid w:val="00956BCB"/>
    <w:rsid w:val="00962A16"/>
    <w:rsid w:val="0097255B"/>
    <w:rsid w:val="00983247"/>
    <w:rsid w:val="00991C2A"/>
    <w:rsid w:val="00995DAF"/>
    <w:rsid w:val="009970AD"/>
    <w:rsid w:val="009A25AF"/>
    <w:rsid w:val="009A463D"/>
    <w:rsid w:val="009B1A8D"/>
    <w:rsid w:val="009B2011"/>
    <w:rsid w:val="009B28E0"/>
    <w:rsid w:val="009C2DE0"/>
    <w:rsid w:val="009D1C5E"/>
    <w:rsid w:val="009E05D2"/>
    <w:rsid w:val="009E4593"/>
    <w:rsid w:val="009E519A"/>
    <w:rsid w:val="009F296C"/>
    <w:rsid w:val="009F71D6"/>
    <w:rsid w:val="00A100DA"/>
    <w:rsid w:val="00A21C6A"/>
    <w:rsid w:val="00A25900"/>
    <w:rsid w:val="00A435A5"/>
    <w:rsid w:val="00A451C7"/>
    <w:rsid w:val="00A6564B"/>
    <w:rsid w:val="00A70F43"/>
    <w:rsid w:val="00A764F8"/>
    <w:rsid w:val="00A76708"/>
    <w:rsid w:val="00A930E2"/>
    <w:rsid w:val="00AA3B82"/>
    <w:rsid w:val="00AB0AA2"/>
    <w:rsid w:val="00AE1E24"/>
    <w:rsid w:val="00AF3FF5"/>
    <w:rsid w:val="00B071DD"/>
    <w:rsid w:val="00B10FD8"/>
    <w:rsid w:val="00B13769"/>
    <w:rsid w:val="00B14859"/>
    <w:rsid w:val="00B248CB"/>
    <w:rsid w:val="00B31138"/>
    <w:rsid w:val="00B41ADB"/>
    <w:rsid w:val="00B42C7D"/>
    <w:rsid w:val="00B6344E"/>
    <w:rsid w:val="00B65178"/>
    <w:rsid w:val="00B678D3"/>
    <w:rsid w:val="00B721C7"/>
    <w:rsid w:val="00B73502"/>
    <w:rsid w:val="00B8057C"/>
    <w:rsid w:val="00B969A6"/>
    <w:rsid w:val="00BA7CA9"/>
    <w:rsid w:val="00BD1F9F"/>
    <w:rsid w:val="00BF5727"/>
    <w:rsid w:val="00C051A0"/>
    <w:rsid w:val="00C10E08"/>
    <w:rsid w:val="00C1106B"/>
    <w:rsid w:val="00C17C56"/>
    <w:rsid w:val="00C260BE"/>
    <w:rsid w:val="00C30DE0"/>
    <w:rsid w:val="00C35408"/>
    <w:rsid w:val="00C43122"/>
    <w:rsid w:val="00C54BDC"/>
    <w:rsid w:val="00C56149"/>
    <w:rsid w:val="00C65BB2"/>
    <w:rsid w:val="00C82877"/>
    <w:rsid w:val="00C95C3E"/>
    <w:rsid w:val="00CB07E9"/>
    <w:rsid w:val="00CB6C3B"/>
    <w:rsid w:val="00CC4879"/>
    <w:rsid w:val="00CC5B77"/>
    <w:rsid w:val="00CC6C32"/>
    <w:rsid w:val="00CC7F70"/>
    <w:rsid w:val="00CD1C1A"/>
    <w:rsid w:val="00CF62AC"/>
    <w:rsid w:val="00CF7276"/>
    <w:rsid w:val="00CF78DA"/>
    <w:rsid w:val="00D00448"/>
    <w:rsid w:val="00D01A0E"/>
    <w:rsid w:val="00D17511"/>
    <w:rsid w:val="00D17D75"/>
    <w:rsid w:val="00D32DB7"/>
    <w:rsid w:val="00D366C5"/>
    <w:rsid w:val="00D44ADB"/>
    <w:rsid w:val="00D511CC"/>
    <w:rsid w:val="00D64320"/>
    <w:rsid w:val="00D820D5"/>
    <w:rsid w:val="00D84A33"/>
    <w:rsid w:val="00DA01B3"/>
    <w:rsid w:val="00DA064F"/>
    <w:rsid w:val="00DB250C"/>
    <w:rsid w:val="00DB258E"/>
    <w:rsid w:val="00DB700E"/>
    <w:rsid w:val="00DB794F"/>
    <w:rsid w:val="00DC1220"/>
    <w:rsid w:val="00DC7239"/>
    <w:rsid w:val="00DC7B44"/>
    <w:rsid w:val="00DE5F6E"/>
    <w:rsid w:val="00E02EEA"/>
    <w:rsid w:val="00E05FF0"/>
    <w:rsid w:val="00E06380"/>
    <w:rsid w:val="00E1038B"/>
    <w:rsid w:val="00E14AE4"/>
    <w:rsid w:val="00E15198"/>
    <w:rsid w:val="00E4046C"/>
    <w:rsid w:val="00E44986"/>
    <w:rsid w:val="00E45309"/>
    <w:rsid w:val="00E51F24"/>
    <w:rsid w:val="00E65E24"/>
    <w:rsid w:val="00E728D4"/>
    <w:rsid w:val="00E90204"/>
    <w:rsid w:val="00E90B7A"/>
    <w:rsid w:val="00E91C1C"/>
    <w:rsid w:val="00E9296A"/>
    <w:rsid w:val="00EA08F3"/>
    <w:rsid w:val="00EA5989"/>
    <w:rsid w:val="00EB32F2"/>
    <w:rsid w:val="00EB3AE8"/>
    <w:rsid w:val="00EB3CA8"/>
    <w:rsid w:val="00EC5617"/>
    <w:rsid w:val="00EC632F"/>
    <w:rsid w:val="00ED7537"/>
    <w:rsid w:val="00EE7E48"/>
    <w:rsid w:val="00EF1BB1"/>
    <w:rsid w:val="00EF27CD"/>
    <w:rsid w:val="00EF4483"/>
    <w:rsid w:val="00EF5EEC"/>
    <w:rsid w:val="00EF76FC"/>
    <w:rsid w:val="00F16950"/>
    <w:rsid w:val="00F2263B"/>
    <w:rsid w:val="00F24474"/>
    <w:rsid w:val="00F27067"/>
    <w:rsid w:val="00F35330"/>
    <w:rsid w:val="00F44575"/>
    <w:rsid w:val="00F61E95"/>
    <w:rsid w:val="00F6746B"/>
    <w:rsid w:val="00F677E3"/>
    <w:rsid w:val="00F80338"/>
    <w:rsid w:val="00F8331D"/>
    <w:rsid w:val="00F843E4"/>
    <w:rsid w:val="00F8710E"/>
    <w:rsid w:val="00F9056B"/>
    <w:rsid w:val="00F954CE"/>
    <w:rsid w:val="00F962DB"/>
    <w:rsid w:val="00FA2512"/>
    <w:rsid w:val="00FC29BD"/>
    <w:rsid w:val="00FC5C7F"/>
    <w:rsid w:val="00FD328E"/>
    <w:rsid w:val="00FD6A7F"/>
    <w:rsid w:val="00FD79A3"/>
    <w:rsid w:val="00FE767F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0DBE66E4"/>
  <w15:docId w15:val="{6DE510BE-1698-4A80-8C41-A150EA28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C1C"/>
    <w:pPr>
      <w:overflowPunct w:val="0"/>
      <w:autoSpaceDE w:val="0"/>
      <w:autoSpaceDN w:val="0"/>
      <w:adjustRightInd w:val="0"/>
      <w:spacing w:before="120" w:line="288" w:lineRule="auto"/>
      <w:jc w:val="both"/>
      <w:textAlignment w:val="baseline"/>
    </w:pPr>
    <w:rPr>
      <w:rFonts w:ascii="RotisSerif" w:eastAsia="Times New Roman" w:hAnsi="RotisSerif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1B5A39"/>
    <w:pPr>
      <w:keepNext/>
      <w:numPr>
        <w:numId w:val="21"/>
      </w:numPr>
      <w:spacing w:before="240" w:after="60"/>
      <w:jc w:val="left"/>
      <w:outlineLvl w:val="0"/>
    </w:pPr>
    <w:rPr>
      <w:rFonts w:ascii="RotisSemiSans ExtraBold" w:hAnsi="RotisSemiSans ExtraBold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3956DA"/>
    <w:pPr>
      <w:keepNext/>
      <w:numPr>
        <w:ilvl w:val="1"/>
        <w:numId w:val="21"/>
      </w:numPr>
      <w:spacing w:before="240" w:after="60"/>
      <w:jc w:val="left"/>
      <w:outlineLvl w:val="1"/>
    </w:pPr>
    <w:rPr>
      <w:rFonts w:ascii="RotisSemiSans ExtraBold" w:hAnsi="RotisSemiSans ExtraBold"/>
    </w:rPr>
  </w:style>
  <w:style w:type="paragraph" w:styleId="berschrift3">
    <w:name w:val="heading 3"/>
    <w:basedOn w:val="Standard"/>
    <w:next w:val="Standard"/>
    <w:link w:val="berschrift3Zchn"/>
    <w:qFormat/>
    <w:rsid w:val="00E91C1C"/>
    <w:pPr>
      <w:keepNext/>
      <w:numPr>
        <w:ilvl w:val="2"/>
        <w:numId w:val="21"/>
      </w:numPr>
      <w:spacing w:before="0" w:after="60"/>
      <w:jc w:val="left"/>
      <w:outlineLvl w:val="2"/>
    </w:pPr>
    <w:rPr>
      <w:rFonts w:ascii="RotisSemiSans" w:hAnsi="RotisSemiSans"/>
      <w:b/>
    </w:rPr>
  </w:style>
  <w:style w:type="paragraph" w:styleId="berschrift4">
    <w:name w:val="heading 4"/>
    <w:basedOn w:val="Standard"/>
    <w:next w:val="Standard"/>
    <w:link w:val="berschrift4Zchn"/>
    <w:qFormat/>
    <w:rsid w:val="00E91C1C"/>
    <w:pPr>
      <w:keepNext/>
      <w:numPr>
        <w:ilvl w:val="3"/>
        <w:numId w:val="21"/>
      </w:numPr>
      <w:spacing w:before="0" w:after="60"/>
      <w:jc w:val="left"/>
      <w:outlineLvl w:val="3"/>
    </w:pPr>
    <w:rPr>
      <w:rFonts w:ascii="RotisSemiSans" w:hAnsi="RotisSemiSans"/>
      <w:b/>
    </w:rPr>
  </w:style>
  <w:style w:type="paragraph" w:styleId="berschrift5">
    <w:name w:val="heading 5"/>
    <w:basedOn w:val="Standard"/>
    <w:next w:val="Standard"/>
    <w:link w:val="berschrift5Zchn"/>
    <w:qFormat/>
    <w:rsid w:val="00E91C1C"/>
    <w:pPr>
      <w:numPr>
        <w:ilvl w:val="4"/>
        <w:numId w:val="21"/>
      </w:numPr>
      <w:spacing w:before="0" w:after="60"/>
      <w:jc w:val="left"/>
      <w:outlineLvl w:val="4"/>
    </w:pPr>
    <w:rPr>
      <w:rFonts w:ascii="RotisSemiSans" w:hAnsi="RotisSemiSans"/>
    </w:rPr>
  </w:style>
  <w:style w:type="paragraph" w:styleId="berschrift6">
    <w:name w:val="heading 6"/>
    <w:basedOn w:val="Standard"/>
    <w:next w:val="Standard"/>
    <w:link w:val="berschrift6Zchn"/>
    <w:qFormat/>
    <w:rsid w:val="00E91C1C"/>
    <w:pPr>
      <w:numPr>
        <w:ilvl w:val="5"/>
        <w:numId w:val="21"/>
      </w:numPr>
      <w:spacing w:before="0" w:after="60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E91C1C"/>
    <w:pPr>
      <w:numPr>
        <w:ilvl w:val="6"/>
        <w:numId w:val="21"/>
      </w:numPr>
      <w:spacing w:before="0" w:after="60"/>
      <w:jc w:val="left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E91C1C"/>
    <w:pPr>
      <w:numPr>
        <w:ilvl w:val="7"/>
        <w:numId w:val="21"/>
      </w:numPr>
      <w:spacing w:before="0" w:after="60"/>
      <w:jc w:val="left"/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1B5A39"/>
    <w:pPr>
      <w:numPr>
        <w:ilvl w:val="8"/>
        <w:numId w:val="21"/>
      </w:numPr>
      <w:spacing w:before="240" w:after="60"/>
      <w:jc w:val="left"/>
      <w:outlineLvl w:val="8"/>
    </w:pPr>
    <w:rPr>
      <w:rFonts w:ascii="RotisSemiSans Light" w:hAnsi="RotisSemiSans Light"/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296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C2296"/>
    <w:rPr>
      <w:rFonts w:ascii="Tahoma" w:hAnsi="Tahoma" w:cs="Tahoma"/>
      <w:sz w:val="16"/>
      <w:szCs w:val="16"/>
    </w:rPr>
  </w:style>
  <w:style w:type="paragraph" w:customStyle="1" w:styleId="KircheSerif">
    <w:name w:val="Kirche Serif"/>
    <w:basedOn w:val="Standard"/>
    <w:rsid w:val="001B5A39"/>
    <w:pPr>
      <w:spacing w:line="264" w:lineRule="auto"/>
    </w:pPr>
  </w:style>
  <w:style w:type="table" w:styleId="Tabellenraster">
    <w:name w:val="Table Grid"/>
    <w:basedOn w:val="NormaleTabelle"/>
    <w:uiPriority w:val="59"/>
    <w:rsid w:val="000519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1B5A39"/>
    <w:pPr>
      <w:tabs>
        <w:tab w:val="center" w:pos="4536"/>
        <w:tab w:val="right" w:pos="9072"/>
      </w:tabs>
    </w:pPr>
    <w:rPr>
      <w:sz w:val="26"/>
    </w:rPr>
  </w:style>
  <w:style w:type="character" w:customStyle="1" w:styleId="KopfzeileZchn">
    <w:name w:val="Kopfzeile Zchn"/>
    <w:link w:val="Kopfzeile"/>
    <w:rsid w:val="00554FC0"/>
    <w:rPr>
      <w:rFonts w:ascii="RotisSerif" w:eastAsia="Times New Roman" w:hAnsi="RotisSerif"/>
      <w:sz w:val="26"/>
    </w:rPr>
  </w:style>
  <w:style w:type="paragraph" w:styleId="Fuzeile">
    <w:name w:val="footer"/>
    <w:basedOn w:val="Standard"/>
    <w:link w:val="FuzeileZchn"/>
    <w:rsid w:val="001B5A39"/>
    <w:pPr>
      <w:tabs>
        <w:tab w:val="center" w:pos="4536"/>
        <w:tab w:val="right" w:pos="9072"/>
      </w:tabs>
    </w:pPr>
    <w:rPr>
      <w:sz w:val="26"/>
    </w:rPr>
  </w:style>
  <w:style w:type="character" w:customStyle="1" w:styleId="FuzeileZchn">
    <w:name w:val="Fußzeile Zchn"/>
    <w:link w:val="Fuzeile"/>
    <w:rsid w:val="00554FC0"/>
    <w:rPr>
      <w:rFonts w:ascii="RotisSerif" w:eastAsia="Times New Roman" w:hAnsi="RotisSerif"/>
      <w:sz w:val="26"/>
    </w:rPr>
  </w:style>
  <w:style w:type="paragraph" w:customStyle="1" w:styleId="AA-ABSATZ1">
    <w:name w:val="AA- ABSATZ 1"/>
    <w:basedOn w:val="Standard"/>
    <w:rsid w:val="001B5A39"/>
    <w:pPr>
      <w:tabs>
        <w:tab w:val="left" w:pos="340"/>
      </w:tabs>
      <w:spacing w:line="280" w:lineRule="exact"/>
      <w:ind w:left="340" w:hanging="340"/>
      <w:jc w:val="left"/>
    </w:pPr>
    <w:rPr>
      <w:rFonts w:ascii="RotisSemiSans" w:hAnsi="RotisSemiSans"/>
    </w:rPr>
  </w:style>
  <w:style w:type="paragraph" w:customStyle="1" w:styleId="Arial">
    <w:name w:val="Arial"/>
    <w:basedOn w:val="Standard"/>
    <w:rsid w:val="001B5A39"/>
  </w:style>
  <w:style w:type="paragraph" w:customStyle="1" w:styleId="ArialNarrow">
    <w:name w:val="Arial Narrow"/>
    <w:basedOn w:val="Arial"/>
    <w:rsid w:val="001B5A39"/>
    <w:rPr>
      <w:rFonts w:ascii="Arial Narrow" w:hAnsi="Arial Narrow"/>
    </w:rPr>
  </w:style>
  <w:style w:type="paragraph" w:customStyle="1" w:styleId="AvantgardeSubtitel">
    <w:name w:val="Avantgarde Subtitel"/>
    <w:basedOn w:val="Standard"/>
    <w:rsid w:val="001B5A39"/>
    <w:pPr>
      <w:tabs>
        <w:tab w:val="left" w:pos="567"/>
      </w:tabs>
      <w:spacing w:before="240"/>
      <w:ind w:left="142"/>
      <w:jc w:val="left"/>
    </w:pPr>
    <w:rPr>
      <w:rFonts w:ascii="Century Gothic" w:hAnsi="Century Gothic"/>
      <w:b/>
      <w:sz w:val="22"/>
    </w:rPr>
  </w:style>
  <w:style w:type="paragraph" w:customStyle="1" w:styleId="AvantgardeTitel1">
    <w:name w:val="Avantgarde Titel 1"/>
    <w:basedOn w:val="Standard"/>
    <w:rsid w:val="001B5A39"/>
    <w:pPr>
      <w:keepNext/>
      <w:keepLines/>
      <w:spacing w:after="120"/>
      <w:jc w:val="center"/>
    </w:pPr>
    <w:rPr>
      <w:rFonts w:ascii="Century Gothic" w:hAnsi="Century Gothic"/>
      <w:b/>
      <w:sz w:val="28"/>
    </w:rPr>
  </w:style>
  <w:style w:type="paragraph" w:customStyle="1" w:styleId="AvantgardeTitel2">
    <w:name w:val="Avantgarde Titel 2"/>
    <w:basedOn w:val="Standard"/>
    <w:rsid w:val="001B5A39"/>
    <w:pPr>
      <w:keepNext/>
      <w:keepLines/>
      <w:spacing w:after="240"/>
      <w:jc w:val="center"/>
    </w:pPr>
    <w:rPr>
      <w:rFonts w:ascii="Century Gothic" w:hAnsi="Century Gothic"/>
    </w:rPr>
  </w:style>
  <w:style w:type="paragraph" w:customStyle="1" w:styleId="BookAntiqua">
    <w:name w:val="Book Antiqua"/>
    <w:basedOn w:val="Standard"/>
    <w:rsid w:val="001B5A39"/>
    <w:pPr>
      <w:spacing w:line="264" w:lineRule="auto"/>
    </w:pPr>
    <w:rPr>
      <w:rFonts w:ascii="Book Antiqua" w:hAnsi="Book Antiqua"/>
      <w:sz w:val="22"/>
    </w:rPr>
  </w:style>
  <w:style w:type="paragraph" w:customStyle="1" w:styleId="BookmanItalicSubtitel">
    <w:name w:val="Bookman Italic Subtitel"/>
    <w:basedOn w:val="Standard"/>
    <w:rsid w:val="001B5A39"/>
    <w:pPr>
      <w:ind w:left="567"/>
      <w:jc w:val="left"/>
    </w:pPr>
    <w:rPr>
      <w:rFonts w:ascii="Bookman Old Style" w:hAnsi="Bookman Old Style"/>
      <w:b/>
      <w:i/>
    </w:rPr>
  </w:style>
  <w:style w:type="paragraph" w:customStyle="1" w:styleId="BookmanItalicTitel1">
    <w:name w:val="Bookman Italic Titel 1"/>
    <w:basedOn w:val="Standard"/>
    <w:rsid w:val="001B5A39"/>
    <w:pPr>
      <w:spacing w:after="120"/>
      <w:jc w:val="center"/>
    </w:pPr>
    <w:rPr>
      <w:rFonts w:ascii="Bookman Old Style" w:hAnsi="Bookman Old Style"/>
      <w:b/>
      <w:i/>
      <w:sz w:val="28"/>
    </w:rPr>
  </w:style>
  <w:style w:type="paragraph" w:customStyle="1" w:styleId="BookmanItalicTitel2">
    <w:name w:val="Bookman Italic Titel 2"/>
    <w:basedOn w:val="Standard"/>
    <w:rsid w:val="001B5A39"/>
    <w:pPr>
      <w:jc w:val="center"/>
    </w:pPr>
    <w:rPr>
      <w:rFonts w:ascii="Bookman Old Style" w:hAnsi="Bookman Old Style"/>
      <w:i/>
    </w:rPr>
  </w:style>
  <w:style w:type="paragraph" w:customStyle="1" w:styleId="BookmanSubtitel">
    <w:name w:val="Bookman Subtitel"/>
    <w:basedOn w:val="Standard"/>
    <w:rsid w:val="001B5A39"/>
    <w:pPr>
      <w:ind w:left="142"/>
      <w:jc w:val="left"/>
    </w:pPr>
    <w:rPr>
      <w:rFonts w:ascii="Bookman Old Style" w:hAnsi="Bookman Old Style"/>
    </w:rPr>
  </w:style>
  <w:style w:type="paragraph" w:customStyle="1" w:styleId="BookmanTitel1">
    <w:name w:val="Bookman Titel 1"/>
    <w:basedOn w:val="Standard"/>
    <w:rsid w:val="001B5A39"/>
    <w:pPr>
      <w:spacing w:after="120"/>
      <w:jc w:val="center"/>
    </w:pPr>
    <w:rPr>
      <w:rFonts w:ascii="Bookman Old Style" w:hAnsi="Bookman Old Style"/>
      <w:b/>
      <w:sz w:val="28"/>
    </w:rPr>
  </w:style>
  <w:style w:type="paragraph" w:customStyle="1" w:styleId="BookmanTitel2">
    <w:name w:val="Bookman Titel 2"/>
    <w:basedOn w:val="Standard"/>
    <w:rsid w:val="001B5A39"/>
    <w:pPr>
      <w:jc w:val="center"/>
    </w:pPr>
    <w:rPr>
      <w:rFonts w:ascii="Bookman Old Style" w:hAnsi="Bookman Old Style"/>
    </w:rPr>
  </w:style>
  <w:style w:type="paragraph" w:customStyle="1" w:styleId="Centschool">
    <w:name w:val="Centschool"/>
    <w:basedOn w:val="BookAntiqua"/>
    <w:rsid w:val="001B5A39"/>
    <w:pPr>
      <w:spacing w:line="288" w:lineRule="auto"/>
    </w:pPr>
    <w:rPr>
      <w:rFonts w:ascii="Century Schoolbook" w:hAnsi="Century Schoolbook"/>
    </w:rPr>
  </w:style>
  <w:style w:type="paragraph" w:customStyle="1" w:styleId="Comic">
    <w:name w:val="Comic"/>
    <w:basedOn w:val="Standard"/>
    <w:rsid w:val="001B5A39"/>
    <w:pPr>
      <w:spacing w:line="264" w:lineRule="auto"/>
    </w:pPr>
    <w:rPr>
      <w:rFonts w:ascii="Comic Sans MS" w:hAnsi="Comic Sans MS"/>
      <w:sz w:val="22"/>
    </w:rPr>
  </w:style>
  <w:style w:type="paragraph" w:customStyle="1" w:styleId="Courier">
    <w:name w:val="Courier"/>
    <w:basedOn w:val="Standard"/>
    <w:rsid w:val="001B5A39"/>
    <w:pPr>
      <w:spacing w:line="360" w:lineRule="auto"/>
      <w:jc w:val="left"/>
    </w:pPr>
    <w:rPr>
      <w:rFonts w:ascii="Courier New" w:hAnsi="Courier New"/>
    </w:rPr>
  </w:style>
  <w:style w:type="paragraph" w:customStyle="1" w:styleId="Euro-Subtitel">
    <w:name w:val="Euro-Subtitel"/>
    <w:basedOn w:val="Standard"/>
    <w:rsid w:val="001B5A39"/>
    <w:pPr>
      <w:spacing w:before="240"/>
      <w:ind w:left="170"/>
      <w:jc w:val="left"/>
    </w:pPr>
    <w:rPr>
      <w:rFonts w:ascii="Euromode" w:hAnsi="Euromode"/>
    </w:rPr>
  </w:style>
  <w:style w:type="paragraph" w:customStyle="1" w:styleId="Euro-Titel1">
    <w:name w:val="Euro-Titel1"/>
    <w:basedOn w:val="Standard"/>
    <w:rsid w:val="001B5A39"/>
    <w:pPr>
      <w:spacing w:after="120"/>
      <w:jc w:val="center"/>
    </w:pPr>
    <w:rPr>
      <w:rFonts w:ascii="Euromode" w:hAnsi="Euromode"/>
      <w:b/>
      <w:sz w:val="28"/>
    </w:rPr>
  </w:style>
  <w:style w:type="paragraph" w:customStyle="1" w:styleId="Euro-Titel2">
    <w:name w:val="Euro-Titel2"/>
    <w:basedOn w:val="Standard"/>
    <w:rsid w:val="001B5A39"/>
    <w:pPr>
      <w:jc w:val="center"/>
    </w:pPr>
    <w:rPr>
      <w:rFonts w:ascii="Euromode" w:hAnsi="Euromode"/>
      <w:sz w:val="22"/>
    </w:rPr>
  </w:style>
  <w:style w:type="paragraph" w:styleId="Funotentext">
    <w:name w:val="footnote text"/>
    <w:basedOn w:val="Standard"/>
    <w:link w:val="FunotentextZchn"/>
    <w:semiHidden/>
    <w:rsid w:val="001B5A39"/>
    <w:rPr>
      <w:sz w:val="20"/>
    </w:rPr>
  </w:style>
  <w:style w:type="character" w:customStyle="1" w:styleId="FunotentextZchn">
    <w:name w:val="Fußnotentext Zchn"/>
    <w:link w:val="Funotentext"/>
    <w:semiHidden/>
    <w:rsid w:val="00A21C6A"/>
    <w:rPr>
      <w:rFonts w:ascii="RotisSerif" w:eastAsia="Times New Roman" w:hAnsi="RotisSerif"/>
    </w:rPr>
  </w:style>
  <w:style w:type="character" w:styleId="Funotenzeichen">
    <w:name w:val="footnote reference"/>
    <w:semiHidden/>
    <w:rsid w:val="001B5A39"/>
    <w:rPr>
      <w:vertAlign w:val="superscript"/>
    </w:rPr>
  </w:style>
  <w:style w:type="paragraph" w:customStyle="1" w:styleId="GembriefText1">
    <w:name w:val="Gembrief Text 1"/>
    <w:basedOn w:val="Standard"/>
    <w:rsid w:val="001B5A39"/>
    <w:pPr>
      <w:spacing w:line="264" w:lineRule="auto"/>
    </w:pPr>
    <w:rPr>
      <w:rFonts w:ascii="RotisSansSerif" w:hAnsi="RotisSansSerif"/>
      <w:sz w:val="20"/>
    </w:rPr>
  </w:style>
  <w:style w:type="paragraph" w:customStyle="1" w:styleId="GembriefMonatsspruch">
    <w:name w:val="Gembrief Monatsspruch"/>
    <w:basedOn w:val="GembriefText1"/>
    <w:rsid w:val="001B5A39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</w:pPr>
  </w:style>
  <w:style w:type="paragraph" w:customStyle="1" w:styleId="GembriefSignatur">
    <w:name w:val="Gembrief Signatur"/>
    <w:basedOn w:val="GembriefText1"/>
    <w:rsid w:val="001B5A39"/>
    <w:pPr>
      <w:spacing w:before="60"/>
      <w:jc w:val="right"/>
    </w:pPr>
    <w:rPr>
      <w:i/>
      <w:iCs/>
    </w:rPr>
  </w:style>
  <w:style w:type="paragraph" w:customStyle="1" w:styleId="GembriefSubtitel1">
    <w:name w:val="Gembrief Subtitel 1"/>
    <w:basedOn w:val="Standard"/>
    <w:rsid w:val="001B5A39"/>
    <w:pPr>
      <w:spacing w:before="240" w:line="264" w:lineRule="auto"/>
      <w:jc w:val="left"/>
    </w:pPr>
    <w:rPr>
      <w:rFonts w:ascii="RotisSemiSans" w:hAnsi="RotisSemiSans"/>
      <w:b/>
      <w:sz w:val="22"/>
    </w:rPr>
  </w:style>
  <w:style w:type="paragraph" w:customStyle="1" w:styleId="GembriefSubtitel2">
    <w:name w:val="Gembrief Subtitel 2"/>
    <w:basedOn w:val="Standard"/>
    <w:rsid w:val="001B5A39"/>
    <w:pPr>
      <w:spacing w:before="240" w:line="264" w:lineRule="auto"/>
      <w:jc w:val="left"/>
    </w:pPr>
    <w:rPr>
      <w:i/>
    </w:rPr>
  </w:style>
  <w:style w:type="paragraph" w:customStyle="1" w:styleId="GembriefSubtitel3">
    <w:name w:val="Gembrief Subtitel 3"/>
    <w:basedOn w:val="Standard"/>
    <w:rsid w:val="001B5A39"/>
    <w:pPr>
      <w:spacing w:before="240"/>
    </w:pPr>
    <w:rPr>
      <w:rFonts w:ascii="RotisSemiSerif" w:hAnsi="RotisSemiSerif"/>
      <w:b/>
      <w:bCs/>
    </w:rPr>
  </w:style>
  <w:style w:type="paragraph" w:customStyle="1" w:styleId="GembriefText2">
    <w:name w:val="Gembrief Text 2"/>
    <w:basedOn w:val="Standard"/>
    <w:rsid w:val="001B5A39"/>
    <w:pPr>
      <w:spacing w:line="264" w:lineRule="auto"/>
    </w:pPr>
    <w:rPr>
      <w:sz w:val="20"/>
    </w:rPr>
  </w:style>
  <w:style w:type="paragraph" w:customStyle="1" w:styleId="GembriefText3">
    <w:name w:val="Gembrief Text 3"/>
    <w:basedOn w:val="GembriefText1"/>
    <w:rsid w:val="001B5A39"/>
    <w:rPr>
      <w:sz w:val="16"/>
    </w:rPr>
  </w:style>
  <w:style w:type="paragraph" w:customStyle="1" w:styleId="GembriefTitel1">
    <w:name w:val="Gembrief Titel 1"/>
    <w:basedOn w:val="Standard"/>
    <w:rsid w:val="001B5A39"/>
    <w:pPr>
      <w:spacing w:after="120" w:line="264" w:lineRule="auto"/>
      <w:jc w:val="center"/>
    </w:pPr>
    <w:rPr>
      <w:rFonts w:ascii="RotisSemiSans ExtraBold" w:hAnsi="RotisSemiSans ExtraBold"/>
      <w:b/>
      <w:sz w:val="28"/>
    </w:rPr>
  </w:style>
  <w:style w:type="paragraph" w:customStyle="1" w:styleId="GembriefTitel2">
    <w:name w:val="Gembrief Titel 2"/>
    <w:basedOn w:val="Standard"/>
    <w:rsid w:val="001B5A39"/>
    <w:pPr>
      <w:spacing w:after="120" w:line="264" w:lineRule="auto"/>
      <w:jc w:val="center"/>
    </w:pPr>
    <w:rPr>
      <w:rFonts w:ascii="RotisSansSerif" w:hAnsi="RotisSansSerif"/>
      <w:b/>
    </w:rPr>
  </w:style>
  <w:style w:type="paragraph" w:customStyle="1" w:styleId="GembriefTitel3">
    <w:name w:val="Gembrief Titel 3"/>
    <w:basedOn w:val="GembriefTitel1"/>
    <w:rsid w:val="001B5A39"/>
    <w:rPr>
      <w:rFonts w:ascii="RotisSemiSerif" w:hAnsi="RotisSemiSerif"/>
    </w:rPr>
  </w:style>
  <w:style w:type="paragraph" w:customStyle="1" w:styleId="GeoSlabSubtitel">
    <w:name w:val="GeoSlab Subtitel"/>
    <w:basedOn w:val="AvantgardeSubtitel"/>
    <w:rsid w:val="001B5A39"/>
    <w:rPr>
      <w:rFonts w:ascii="Geometr415 Md BT" w:hAnsi="Geometr415 Md BT"/>
      <w:sz w:val="24"/>
    </w:rPr>
  </w:style>
  <w:style w:type="paragraph" w:customStyle="1" w:styleId="GeoSlabTitel1">
    <w:name w:val="GeoSlab Titel 1"/>
    <w:basedOn w:val="AvantgardeTitel1"/>
    <w:rsid w:val="001B5A39"/>
    <w:rPr>
      <w:rFonts w:ascii="Geometr415 Blk BT" w:hAnsi="Geometr415 Blk BT"/>
    </w:rPr>
  </w:style>
  <w:style w:type="paragraph" w:customStyle="1" w:styleId="GeoSlabTitel2">
    <w:name w:val="GeoSlab Titel 2"/>
    <w:basedOn w:val="AvantgardeTitel2"/>
    <w:rsid w:val="001B5A39"/>
    <w:rPr>
      <w:rFonts w:ascii="Geometr415 Lt BT" w:hAnsi="Geometr415 Lt BT"/>
    </w:rPr>
  </w:style>
  <w:style w:type="paragraph" w:customStyle="1" w:styleId="GeoSlabserif">
    <w:name w:val="GeoSlabserif"/>
    <w:basedOn w:val="Arial"/>
    <w:rsid w:val="001B5A39"/>
    <w:rPr>
      <w:rFonts w:ascii="GeoSlab703 Md BT" w:hAnsi="GeoSlab703 Md BT"/>
    </w:rPr>
  </w:style>
  <w:style w:type="paragraph" w:customStyle="1" w:styleId="GeoSlabserifCondensed">
    <w:name w:val="GeoSlabserif Condensed"/>
    <w:basedOn w:val="Arial"/>
    <w:rsid w:val="001B5A39"/>
    <w:rPr>
      <w:rFonts w:ascii="GeoSlab703 MdCn BT" w:hAnsi="GeoSlab703 MdCn BT"/>
    </w:rPr>
  </w:style>
  <w:style w:type="paragraph" w:customStyle="1" w:styleId="Godiplan">
    <w:name w:val="Godiplan"/>
    <w:basedOn w:val="GembriefText1"/>
    <w:rsid w:val="001B5A39"/>
    <w:rPr>
      <w:rFonts w:ascii="RotisSemiSans" w:hAnsi="RotisSemiSans"/>
      <w:sz w:val="28"/>
    </w:rPr>
  </w:style>
  <w:style w:type="paragraph" w:customStyle="1" w:styleId="Jugend">
    <w:name w:val="Jugend"/>
    <w:basedOn w:val="Standard"/>
    <w:rsid w:val="001B5A39"/>
    <w:rPr>
      <w:rFonts w:ascii="Eckmann" w:hAnsi="Eckmann"/>
    </w:rPr>
  </w:style>
  <w:style w:type="paragraph" w:customStyle="1" w:styleId="Jugend2">
    <w:name w:val="Jugend 2"/>
    <w:basedOn w:val="Jugend"/>
    <w:rsid w:val="001B5A39"/>
    <w:rPr>
      <w:rFonts w:ascii="Gradl" w:hAnsi="Gradl"/>
      <w:sz w:val="32"/>
    </w:rPr>
  </w:style>
  <w:style w:type="paragraph" w:customStyle="1" w:styleId="JugendSubtitel">
    <w:name w:val="Jugend Subtitel"/>
    <w:basedOn w:val="Standard"/>
    <w:rsid w:val="001B5A39"/>
    <w:rPr>
      <w:rFonts w:ascii="Edda" w:hAnsi="Edda"/>
      <w:smallCaps/>
      <w:sz w:val="20"/>
    </w:rPr>
  </w:style>
  <w:style w:type="paragraph" w:customStyle="1" w:styleId="JugendTitel1">
    <w:name w:val="Jugend Titel 1"/>
    <w:basedOn w:val="Standard"/>
    <w:rsid w:val="001B5A39"/>
    <w:pPr>
      <w:spacing w:after="120"/>
      <w:jc w:val="center"/>
    </w:pPr>
    <w:rPr>
      <w:rFonts w:ascii="Desdemona" w:hAnsi="Desdemona"/>
      <w:sz w:val="36"/>
    </w:rPr>
  </w:style>
  <w:style w:type="paragraph" w:customStyle="1" w:styleId="JugendTitel2">
    <w:name w:val="Jugend Titel 2"/>
    <w:basedOn w:val="Standard"/>
    <w:rsid w:val="001B5A39"/>
    <w:pPr>
      <w:spacing w:after="120"/>
      <w:jc w:val="center"/>
    </w:pPr>
    <w:rPr>
      <w:rFonts w:ascii="Edda" w:hAnsi="Edda"/>
      <w:caps/>
      <w:sz w:val="20"/>
    </w:rPr>
  </w:style>
  <w:style w:type="paragraph" w:customStyle="1" w:styleId="KircheSans">
    <w:name w:val="Kirche Sans"/>
    <w:basedOn w:val="Standard"/>
    <w:rsid w:val="001B5A39"/>
    <w:pPr>
      <w:spacing w:line="264" w:lineRule="auto"/>
    </w:pPr>
    <w:rPr>
      <w:rFonts w:ascii="RotisSemiSans" w:hAnsi="RotisSemiSans"/>
    </w:rPr>
  </w:style>
  <w:style w:type="paragraph" w:customStyle="1" w:styleId="KircheSerifItalic">
    <w:name w:val="Kirche Serif Italic"/>
    <w:basedOn w:val="KircheSerif"/>
    <w:rsid w:val="001B5A39"/>
    <w:rPr>
      <w:i/>
    </w:rPr>
  </w:style>
  <w:style w:type="paragraph" w:customStyle="1" w:styleId="KircheSubtitel">
    <w:name w:val="Kirche Subtitel"/>
    <w:basedOn w:val="Standard"/>
    <w:rsid w:val="001B5A39"/>
    <w:pPr>
      <w:keepNext/>
      <w:spacing w:before="240"/>
      <w:jc w:val="left"/>
    </w:pPr>
    <w:rPr>
      <w:rFonts w:ascii="RotisSemiSans" w:hAnsi="RotisSemiSans"/>
      <w:b/>
    </w:rPr>
  </w:style>
  <w:style w:type="paragraph" w:customStyle="1" w:styleId="KircheTitel1">
    <w:name w:val="Kirche Titel 1"/>
    <w:basedOn w:val="Standard"/>
    <w:rsid w:val="001B5A39"/>
    <w:pPr>
      <w:spacing w:after="120"/>
      <w:jc w:val="center"/>
    </w:pPr>
    <w:rPr>
      <w:rFonts w:ascii="RotisSemiSans ExtraBold" w:hAnsi="RotisSemiSans ExtraBold"/>
      <w:sz w:val="32"/>
    </w:rPr>
  </w:style>
  <w:style w:type="paragraph" w:customStyle="1" w:styleId="KircheTitel2">
    <w:name w:val="Kirche Titel 2"/>
    <w:basedOn w:val="Standard"/>
    <w:rsid w:val="001B5A39"/>
    <w:pPr>
      <w:spacing w:after="120"/>
      <w:jc w:val="center"/>
    </w:pPr>
    <w:rPr>
      <w:rFonts w:ascii="RotisSemiSans ExtraBold" w:hAnsi="RotisSemiSans ExtraBold"/>
    </w:rPr>
  </w:style>
  <w:style w:type="paragraph" w:customStyle="1" w:styleId="KircheTOP">
    <w:name w:val="Kirche TOP"/>
    <w:basedOn w:val="KircheSubtitel"/>
    <w:rsid w:val="001B5A39"/>
    <w:pPr>
      <w:keepNext w:val="0"/>
      <w:numPr>
        <w:numId w:val="12"/>
      </w:numPr>
      <w:textAlignment w:val="auto"/>
    </w:pPr>
  </w:style>
  <w:style w:type="paragraph" w:customStyle="1" w:styleId="LucidaBright">
    <w:name w:val="Lucida Bright"/>
    <w:basedOn w:val="Standard"/>
    <w:rsid w:val="001B5A39"/>
    <w:rPr>
      <w:rFonts w:ascii="Lucida Bright" w:hAnsi="Lucida Bright"/>
      <w:sz w:val="22"/>
    </w:rPr>
  </w:style>
  <w:style w:type="paragraph" w:customStyle="1" w:styleId="LucidaSans">
    <w:name w:val="Lucida Sans"/>
    <w:basedOn w:val="Courier"/>
    <w:rsid w:val="001B5A39"/>
    <w:pPr>
      <w:spacing w:line="288" w:lineRule="auto"/>
      <w:jc w:val="both"/>
    </w:pPr>
    <w:rPr>
      <w:rFonts w:ascii="Lucida Sans" w:hAnsi="Lucida Sans"/>
      <w:sz w:val="22"/>
    </w:rPr>
  </w:style>
  <w:style w:type="paragraph" w:customStyle="1" w:styleId="MerlinSubtitel">
    <w:name w:val="Merlin Subtitel"/>
    <w:basedOn w:val="Standard"/>
    <w:rsid w:val="001B5A39"/>
    <w:pPr>
      <w:keepNext/>
      <w:spacing w:before="240"/>
      <w:ind w:left="142"/>
      <w:jc w:val="left"/>
    </w:pPr>
    <w:rPr>
      <w:rFonts w:ascii="Merlin" w:hAnsi="Merlin"/>
    </w:rPr>
  </w:style>
  <w:style w:type="paragraph" w:customStyle="1" w:styleId="MerlinTitel1">
    <w:name w:val="Merlin Titel1"/>
    <w:basedOn w:val="Standard"/>
    <w:rsid w:val="001B5A39"/>
    <w:pPr>
      <w:keepNext/>
      <w:spacing w:after="240"/>
      <w:jc w:val="center"/>
    </w:pPr>
    <w:rPr>
      <w:rFonts w:ascii="Merlin" w:hAnsi="Merlin"/>
      <w:sz w:val="32"/>
    </w:rPr>
  </w:style>
  <w:style w:type="paragraph" w:customStyle="1" w:styleId="MerlinTitel2">
    <w:name w:val="Merlin Titel2"/>
    <w:basedOn w:val="Standard"/>
    <w:rsid w:val="001B5A39"/>
    <w:pPr>
      <w:keepNext/>
      <w:spacing w:after="240"/>
      <w:jc w:val="center"/>
    </w:pPr>
    <w:rPr>
      <w:rFonts w:ascii="Merlin" w:hAnsi="Merlin"/>
    </w:rPr>
  </w:style>
  <w:style w:type="paragraph" w:customStyle="1" w:styleId="PDA">
    <w:name w:val="PDA"/>
    <w:basedOn w:val="Standard"/>
    <w:rsid w:val="001B5A39"/>
    <w:pPr>
      <w:jc w:val="left"/>
    </w:pPr>
    <w:rPr>
      <w:rFonts w:ascii="Tahoma" w:hAnsi="Tahoma"/>
      <w:sz w:val="20"/>
    </w:rPr>
  </w:style>
  <w:style w:type="paragraph" w:customStyle="1" w:styleId="Predigtplan">
    <w:name w:val="Predigtplan"/>
    <w:basedOn w:val="Standard"/>
    <w:rsid w:val="001B5A39"/>
    <w:pPr>
      <w:spacing w:before="40" w:line="264" w:lineRule="auto"/>
      <w:jc w:val="center"/>
    </w:pPr>
    <w:rPr>
      <w:rFonts w:ascii="Rotis Semi Sans 55" w:hAnsi="Rotis Semi Sans 55"/>
    </w:rPr>
  </w:style>
  <w:style w:type="paragraph" w:customStyle="1" w:styleId="ScriptBookAntiqua">
    <w:name w:val="Script Book Antiqua"/>
    <w:basedOn w:val="Standard"/>
    <w:rsid w:val="001B5A39"/>
    <w:pPr>
      <w:spacing w:line="264" w:lineRule="auto"/>
    </w:pPr>
    <w:rPr>
      <w:rFonts w:ascii="Book Antiqua" w:hAnsi="Book Antiqua"/>
      <w:i/>
    </w:rPr>
  </w:style>
  <w:style w:type="paragraph" w:customStyle="1" w:styleId="ScriptTimesRoman">
    <w:name w:val="Script Times Roman"/>
    <w:basedOn w:val="Standard"/>
    <w:rsid w:val="001B5A39"/>
    <w:rPr>
      <w:rFonts w:ascii="Times New Roman" w:hAnsi="Times New Roman"/>
      <w:i/>
    </w:rPr>
  </w:style>
  <w:style w:type="paragraph" w:customStyle="1" w:styleId="Theater">
    <w:name w:val="Theater"/>
    <w:basedOn w:val="LucidaBright"/>
    <w:rsid w:val="001B5A39"/>
    <w:pPr>
      <w:spacing w:before="240"/>
      <w:ind w:left="1134" w:hanging="1134"/>
    </w:pPr>
    <w:rPr>
      <w:rFonts w:ascii="Arial Narrow" w:hAnsi="Arial Narrow"/>
    </w:rPr>
  </w:style>
  <w:style w:type="paragraph" w:customStyle="1" w:styleId="Theater2">
    <w:name w:val="Theater2"/>
    <w:basedOn w:val="Standard"/>
    <w:rsid w:val="001B5A39"/>
    <w:rPr>
      <w:rFonts w:ascii="Times New Roman" w:hAnsi="Times New Roman"/>
      <w:i/>
    </w:rPr>
  </w:style>
  <w:style w:type="paragraph" w:customStyle="1" w:styleId="Theater3">
    <w:name w:val="Theater3"/>
    <w:basedOn w:val="Theater"/>
    <w:rsid w:val="001B5A39"/>
    <w:pPr>
      <w:spacing w:before="60"/>
      <w:ind w:firstLine="0"/>
    </w:pPr>
    <w:rPr>
      <w:rFonts w:ascii="Century Schoolbook" w:hAnsi="Century Schoolbook"/>
      <w:sz w:val="24"/>
    </w:rPr>
  </w:style>
  <w:style w:type="paragraph" w:customStyle="1" w:styleId="Times">
    <w:name w:val="Times"/>
    <w:basedOn w:val="Standard"/>
    <w:rsid w:val="001B5A39"/>
    <w:rPr>
      <w:rFonts w:ascii="Times New Roman" w:hAnsi="Times New Roman"/>
    </w:rPr>
  </w:style>
  <w:style w:type="character" w:customStyle="1" w:styleId="berschrift1Zchn">
    <w:name w:val="Überschrift 1 Zchn"/>
    <w:link w:val="berschrift1"/>
    <w:rsid w:val="001B5A39"/>
    <w:rPr>
      <w:rFonts w:ascii="RotisSemiSans ExtraBold" w:eastAsia="Times New Roman" w:hAnsi="RotisSemiSans ExtraBold"/>
      <w:kern w:val="28"/>
      <w:sz w:val="28"/>
    </w:rPr>
  </w:style>
  <w:style w:type="character" w:customStyle="1" w:styleId="berschrift2Zchn">
    <w:name w:val="Überschrift 2 Zchn"/>
    <w:link w:val="berschrift2"/>
    <w:rsid w:val="003956DA"/>
    <w:rPr>
      <w:rFonts w:ascii="RotisSemiSans ExtraBold" w:eastAsia="Times New Roman" w:hAnsi="RotisSemiSans ExtraBold"/>
      <w:sz w:val="24"/>
    </w:rPr>
  </w:style>
  <w:style w:type="character" w:customStyle="1" w:styleId="berschrift3Zchn">
    <w:name w:val="Überschrift 3 Zchn"/>
    <w:link w:val="berschrift3"/>
    <w:rsid w:val="00E91C1C"/>
    <w:rPr>
      <w:rFonts w:ascii="RotisSemiSans" w:eastAsia="Times New Roman" w:hAnsi="RotisSemiSans"/>
      <w:b/>
      <w:sz w:val="24"/>
    </w:rPr>
  </w:style>
  <w:style w:type="character" w:customStyle="1" w:styleId="berschrift4Zchn">
    <w:name w:val="Überschrift 4 Zchn"/>
    <w:link w:val="berschrift4"/>
    <w:rsid w:val="00E91C1C"/>
    <w:rPr>
      <w:rFonts w:ascii="RotisSemiSans" w:eastAsia="Times New Roman" w:hAnsi="RotisSemiSans"/>
      <w:b/>
      <w:sz w:val="24"/>
    </w:rPr>
  </w:style>
  <w:style w:type="character" w:customStyle="1" w:styleId="berschrift5Zchn">
    <w:name w:val="Überschrift 5 Zchn"/>
    <w:link w:val="berschrift5"/>
    <w:rsid w:val="00E91C1C"/>
    <w:rPr>
      <w:rFonts w:ascii="RotisSemiSans" w:eastAsia="Times New Roman" w:hAnsi="RotisSemiSans"/>
      <w:sz w:val="24"/>
    </w:rPr>
  </w:style>
  <w:style w:type="character" w:customStyle="1" w:styleId="berschrift6Zchn">
    <w:name w:val="Überschrift 6 Zchn"/>
    <w:link w:val="berschrift6"/>
    <w:rsid w:val="00E91C1C"/>
    <w:rPr>
      <w:rFonts w:ascii="RotisSerif" w:eastAsia="Times New Roman" w:hAnsi="RotisSerif"/>
      <w:b/>
      <w:sz w:val="24"/>
    </w:rPr>
  </w:style>
  <w:style w:type="character" w:customStyle="1" w:styleId="berschrift7Zchn">
    <w:name w:val="Überschrift 7 Zchn"/>
    <w:link w:val="berschrift7"/>
    <w:rsid w:val="00E91C1C"/>
    <w:rPr>
      <w:rFonts w:ascii="RotisSerif" w:eastAsia="Times New Roman" w:hAnsi="RotisSerif"/>
      <w:sz w:val="24"/>
    </w:rPr>
  </w:style>
  <w:style w:type="character" w:customStyle="1" w:styleId="berschrift8Zchn">
    <w:name w:val="Überschrift 8 Zchn"/>
    <w:link w:val="berschrift8"/>
    <w:rsid w:val="00E91C1C"/>
    <w:rPr>
      <w:rFonts w:ascii="RotisSerif" w:eastAsia="Times New Roman" w:hAnsi="RotisSerif"/>
      <w:sz w:val="24"/>
    </w:rPr>
  </w:style>
  <w:style w:type="character" w:customStyle="1" w:styleId="berschrift9Zchn">
    <w:name w:val="Überschrift 9 Zchn"/>
    <w:link w:val="berschrift9"/>
    <w:rsid w:val="00A21C6A"/>
    <w:rPr>
      <w:rFonts w:ascii="RotisSemiSans Light" w:eastAsia="Times New Roman" w:hAnsi="RotisSemiSans Light"/>
      <w:i/>
      <w:sz w:val="26"/>
    </w:rPr>
  </w:style>
  <w:style w:type="paragraph" w:customStyle="1" w:styleId="Vogue">
    <w:name w:val="Vogue"/>
    <w:basedOn w:val="Arial"/>
    <w:rsid w:val="001B5A39"/>
    <w:rPr>
      <w:rFonts w:ascii="Vogue" w:hAnsi="Vogue"/>
    </w:rPr>
  </w:style>
  <w:style w:type="character" w:styleId="Seitenzahl">
    <w:name w:val="page number"/>
    <w:basedOn w:val="Absatz-Standardschriftart"/>
    <w:semiHidden/>
    <w:rsid w:val="001B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ef\Anwendungsdaten\Microsoft\Vorlagen\Pfarramt\Tagesordnung%20KV%20UF0F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16AE-0D63-4566-935B-DBD853CF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Tagesordnung KV UF0F3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F Schlichting</dc:creator>
  <cp:lastModifiedBy>Claudius Wolf</cp:lastModifiedBy>
  <cp:revision>19</cp:revision>
  <cp:lastPrinted>2021-03-26T13:31:00Z</cp:lastPrinted>
  <dcterms:created xsi:type="dcterms:W3CDTF">2019-05-14T11:42:00Z</dcterms:created>
  <dcterms:modified xsi:type="dcterms:W3CDTF">2025-03-28T16:14:00Z</dcterms:modified>
</cp:coreProperties>
</file>